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023D" w:rsidR="00C47476" w:rsidP="0003629A" w:rsidRDefault="00C47476" w14:paraId="7B93044F" w14:textId="6DB5191F">
      <w:pPr>
        <w:jc w:val="center"/>
        <w:rPr>
          <w:rFonts w:ascii="TraditionellSans" w:hAnsi="TraditionellSans" w:cs="Calibri"/>
          <w:b/>
          <w:bCs/>
          <w:sz w:val="32"/>
          <w:szCs w:val="32"/>
        </w:rPr>
      </w:pPr>
      <w:bookmarkStart w:name="_Hlk115859609" w:id="0"/>
      <w:r w:rsidRPr="0005023D">
        <w:rPr>
          <w:rFonts w:ascii="TraditionellSans" w:hAnsi="TraditionellSans" w:cs="Calibri"/>
          <w:b/>
          <w:bCs/>
          <w:sz w:val="32"/>
          <w:szCs w:val="32"/>
        </w:rPr>
        <w:t>FICHE MÉDICALE</w:t>
      </w:r>
    </w:p>
    <w:p w:rsidRPr="0005023D" w:rsidR="003B2B5E" w:rsidP="0003629A" w:rsidRDefault="003B2B5E" w14:paraId="13BA76D5" w14:textId="77777777">
      <w:pPr>
        <w:jc w:val="center"/>
        <w:rPr>
          <w:rFonts w:ascii="TraditionellSans" w:hAnsi="TraditionellSans" w:cs="Calibri"/>
          <w:b/>
          <w:bCs/>
          <w:sz w:val="8"/>
          <w:szCs w:val="8"/>
        </w:rPr>
      </w:pPr>
    </w:p>
    <w:tbl>
      <w:tblPr>
        <w:tblStyle w:val="Grilledutableau"/>
        <w:tblW w:w="10632" w:type="dxa"/>
        <w:tblInd w:w="-4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Look w:val="0480" w:firstRow="0" w:lastRow="0" w:firstColumn="1" w:lastColumn="0" w:noHBand="0" w:noVBand="1"/>
      </w:tblPr>
      <w:tblGrid>
        <w:gridCol w:w="4679"/>
        <w:gridCol w:w="1392"/>
        <w:gridCol w:w="1726"/>
        <w:gridCol w:w="2835"/>
      </w:tblGrid>
      <w:tr w:rsidRPr="0005023D" w:rsidR="003B2B5E" w:rsidTr="000119E9" w14:paraId="261864F5" w14:textId="77777777">
        <w:trPr>
          <w:trHeight w:val="737"/>
        </w:trPr>
        <w:tc>
          <w:tcPr>
            <w:tcW w:w="1063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</w:tcPr>
          <w:p w:rsidRPr="00121358" w:rsidR="00AF3117" w:rsidP="00AF3117" w:rsidRDefault="00AF3117" w14:paraId="581A5F3F" w14:textId="77777777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bookmarkStart w:name="_Hlk122515211" w:id="1"/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w:history="1" r:id="rId1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:rsidRPr="0005023D" w:rsidR="003B2B5E" w:rsidP="00AF3117" w:rsidRDefault="00AF3117" w14:paraId="1B0B9323" w14:textId="06C4D453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Pr="0005023D" w:rsidR="003B2B5E" w:rsidTr="000119E9" w14:paraId="3A4BB8FF" w14:textId="77777777">
        <w:trPr>
          <w:trHeight w:val="567"/>
        </w:trPr>
        <w:tc>
          <w:tcPr>
            <w:tcW w:w="1063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5DCE4" w:themeFill="text2" w:themeFillTint="33"/>
            <w:vAlign w:val="center"/>
          </w:tcPr>
          <w:p w:rsidRPr="0005023D" w:rsidR="003B2B5E" w:rsidP="009D1785" w:rsidRDefault="00FD0C2E" w14:paraId="6DF0647B" w14:textId="36CC1282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FD0C2E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 – Carte Technique</w:t>
            </w:r>
          </w:p>
        </w:tc>
      </w:tr>
      <w:bookmarkEnd w:id="1"/>
      <w:tr w:rsidRPr="0005023D" w:rsidR="00073C0B" w:rsidTr="000119E9" w14:paraId="677CB27D" w14:textId="77777777">
        <w:trPr>
          <w:trHeight w:val="567"/>
        </w:trPr>
        <w:tc>
          <w:tcPr>
            <w:tcW w:w="6071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vAlign w:val="center"/>
          </w:tcPr>
          <w:p w:rsidRPr="003F5CA2" w:rsidR="00073C0B" w:rsidP="00DF6B11" w:rsidRDefault="001D2E7F" w14:paraId="416CE4CB" w14:textId="0257DBBD">
            <w:pPr>
              <w:spacing w:after="0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302C4C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 w:rsidR="005D00C4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</w:t>
            </w:r>
            <w:r w:rsidRPr="0045610A" w:rsidR="005D00C4">
              <w:rPr>
                <w:rFonts w:ascii="TraditionellSans" w:hAnsi="TraditionellSans" w:cstheme="majorHAnsi"/>
              </w:rPr>
              <w:t>………………</w:t>
            </w:r>
          </w:p>
        </w:tc>
        <w:tc>
          <w:tcPr>
            <w:tcW w:w="4561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vAlign w:val="center"/>
          </w:tcPr>
          <w:p w:rsidRPr="003F5CA2" w:rsidR="00073C0B" w:rsidP="00DF6B11" w:rsidRDefault="001D2E7F" w14:paraId="6D86CD3E" w14:textId="69BFD705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Prénom</w:t>
            </w:r>
            <w:r w:rsidRPr="003F5CA2" w:rsidR="00DF6B11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 w:rsidR="007576D1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</w:p>
        </w:tc>
      </w:tr>
      <w:tr w:rsidRPr="0005023D" w:rsidR="00DF6B11" w:rsidTr="000119E9" w14:paraId="46363985" w14:textId="77777777">
        <w:trPr>
          <w:trHeight w:val="454"/>
        </w:trPr>
        <w:tc>
          <w:tcPr>
            <w:tcW w:w="607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 w:rsidRPr="003F5CA2" w:rsidR="00DF6B11" w:rsidP="0072407E" w:rsidRDefault="001D2E7F" w14:paraId="7D4F4E66" w14:textId="061CBCD2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Date de naissance</w:t>
            </w:r>
            <w:r w:rsidR="00E0137D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Pr="0045610A" w:rsidR="007576D1">
              <w:rPr>
                <w:rFonts w:ascii="TraditionellSans" w:hAnsi="TraditionellSans" w:cstheme="majorHAnsi"/>
              </w:rPr>
              <w:t>……………</w:t>
            </w:r>
            <w:r w:rsidRPr="008C5506" w:rsidR="00751175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Pr="0045610A" w:rsidR="007576D1">
              <w:rPr>
                <w:rFonts w:ascii="TraditionellSans" w:hAnsi="TraditionellSans" w:cstheme="majorHAnsi"/>
              </w:rPr>
              <w:t>………</w:t>
            </w:r>
            <w:r w:rsidRPr="007576D1" w:rsidR="005D00C4">
              <w:rPr>
                <w:rFonts w:ascii="TraditionellSans" w:hAnsi="TraditionellSans" w:cstheme="majorHAnsi"/>
              </w:rPr>
              <w:t>.</w:t>
            </w:r>
            <w:r w:rsidRPr="008C5506" w:rsidR="00751175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Pr="0045610A" w:rsidR="007576D1">
              <w:rPr>
                <w:rFonts w:ascii="TraditionellSans" w:hAnsi="TraditionellSans" w:cstheme="majorHAnsi"/>
              </w:rPr>
              <w:t>…………</w:t>
            </w:r>
          </w:p>
        </w:tc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:rsidRPr="003F5CA2" w:rsidR="00DF6B11" w:rsidP="0072407E" w:rsidRDefault="001D2E7F" w14:paraId="667F8C4C" w14:textId="4AD297F1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5D00C4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 w:rsidR="007576D1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Pr="0005023D" w:rsidR="00DF6B11" w:rsidTr="000119E9" w14:paraId="286DAF94" w14:textId="77777777">
        <w:trPr>
          <w:trHeight w:val="454"/>
        </w:trPr>
        <w:tc>
          <w:tcPr>
            <w:tcW w:w="10632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3F5CA2" w:rsidR="00DF6B11" w:rsidP="0044407C" w:rsidRDefault="001D2E7F" w14:paraId="709F402B" w14:textId="585CAB5D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Adresse e-mail</w:t>
            </w:r>
            <w:r w:rsidR="007576D1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 w:rsidR="007576D1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Pr="0045610A" w:rsidR="007576D1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Pr="0045610A" w:rsidR="007576D1">
              <w:rPr>
                <w:rFonts w:ascii="TraditionellSans" w:hAnsi="TraditionellSans" w:cstheme="majorHAnsi"/>
              </w:rPr>
              <w:t>………………</w:t>
            </w:r>
            <w:r w:rsidR="000119E9">
              <w:rPr>
                <w:rFonts w:ascii="TraditionellSans" w:hAnsi="TraditionellSans" w:cstheme="majorHAnsi"/>
              </w:rPr>
              <w:t>……..</w:t>
            </w:r>
          </w:p>
        </w:tc>
      </w:tr>
      <w:tr w:rsidRPr="0005023D" w:rsidR="0072407E" w:rsidTr="000119E9" w14:paraId="0D2ED298" w14:textId="77777777">
        <w:trPr>
          <w:trHeight w:val="454"/>
        </w:trPr>
        <w:tc>
          <w:tcPr>
            <w:tcW w:w="10632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:rsidRPr="003F5CA2" w:rsidR="0072407E" w:rsidP="00A159BC" w:rsidRDefault="0072407E" w14:paraId="2E18EC52" w14:textId="54266818">
            <w:pPr>
              <w:spacing w:after="0"/>
              <w:jc w:val="center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b/>
                <w:bCs/>
                <w:sz w:val="24"/>
                <w:szCs w:val="24"/>
              </w:rPr>
              <w:t>PERSONNE À CONTACTER EN CAS DE NÉCESSITÉ</w:t>
            </w:r>
          </w:p>
        </w:tc>
      </w:tr>
      <w:tr w:rsidRPr="0005023D" w:rsidR="00FF0D3B" w:rsidTr="000119E9" w14:paraId="39FE5E3D" w14:textId="77777777">
        <w:trPr>
          <w:trHeight w:val="454"/>
        </w:trPr>
        <w:tc>
          <w:tcPr>
            <w:tcW w:w="4679" w:type="dxa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 w:rsidRPr="003F5CA2" w:rsidR="00FF0D3B" w:rsidP="00FF0D3B" w:rsidRDefault="00FF0D3B" w14:paraId="64ED2E8B" w14:textId="24CC3C4D">
            <w:pPr>
              <w:tabs>
                <w:tab w:val="left" w:pos="2256"/>
              </w:tabs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 w:rsidR="007576D1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F5CA2" w:rsidR="00FF0D3B" w:rsidP="00FF0D3B" w:rsidRDefault="00FF0D3B" w14:paraId="35EE5E01" w14:textId="25A3D728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 w:rsidR="007576D1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Pr="0045610A" w:rsidR="007576D1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:rsidRPr="003F5CA2" w:rsidR="00FF0D3B" w:rsidP="00FF0D3B" w:rsidRDefault="00FF0D3B" w14:paraId="2251DFAB" w14:textId="28C74D9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 w:rsidR="007576D1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Pr="0005023D" w:rsidR="00FF0D3B" w:rsidTr="000119E9" w14:paraId="2CADCC26" w14:textId="77777777">
        <w:trPr>
          <w:trHeight w:val="454"/>
        </w:trPr>
        <w:tc>
          <w:tcPr>
            <w:tcW w:w="4679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:rsidRPr="003F5CA2" w:rsidR="00FF0D3B" w:rsidP="00FF0D3B" w:rsidRDefault="007576D1" w14:paraId="341CF57D" w14:textId="1AB18B58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>
              <w:rPr>
                <w:rFonts w:ascii="TraditionellSans" w:hAnsi="TraditionellSans" w:cstheme="majorHAnsi"/>
              </w:rPr>
              <w:t>……………………………………</w:t>
            </w:r>
            <w:r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3F5CA2" w:rsidR="00FF0D3B" w:rsidP="00FF0D3B" w:rsidRDefault="00FF0D3B" w14:paraId="56028936" w14:textId="3B54C0B7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 w:rsidR="007576D1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Pr="0045610A" w:rsidR="007576D1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:rsidRPr="003F5CA2" w:rsidR="00FF0D3B" w:rsidP="00FF0D3B" w:rsidRDefault="001821DA" w14:paraId="3A56BD6D" w14:textId="724843AA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 w:rsidR="007576D1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</w:tbl>
    <w:p w:rsidRPr="0005023D" w:rsidR="00073C0B" w:rsidP="00A537C2" w:rsidRDefault="00073C0B" w14:paraId="1D2C89D7" w14:textId="513990DC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</w:p>
    <w:p w:rsidRPr="0005023D" w:rsidR="001E5276" w:rsidP="00A537C2" w:rsidRDefault="00C47476" w14:paraId="41AC5A92" w14:textId="4E406260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Groupe sanguin</w:t>
      </w:r>
      <w:r w:rsidR="00A71669">
        <w:rPr>
          <w:rFonts w:ascii="TraditionellSans" w:hAnsi="TraditionellSans" w:cs="Calibri"/>
          <w:sz w:val="20"/>
          <w:szCs w:val="20"/>
        </w:rPr>
        <w:t xml:space="preserve"> </w:t>
      </w:r>
      <w:r w:rsidRPr="0045610A" w:rsidR="007576D1">
        <w:rPr>
          <w:rFonts w:ascii="TraditionellSans" w:hAnsi="TraditionellSans" w:cstheme="majorHAnsi"/>
        </w:rPr>
        <w:t>…………</w:t>
      </w:r>
      <w:r w:rsidR="007576D1">
        <w:rPr>
          <w:rFonts w:ascii="TraditionellSans" w:hAnsi="TraditionellSans" w:cstheme="majorHAnsi"/>
        </w:rPr>
        <w:t>…</w:t>
      </w:r>
    </w:p>
    <w:p w:rsidRPr="0005023D" w:rsidR="00EE62FB" w:rsidP="00EE62FB" w:rsidRDefault="00EE62FB" w14:paraId="42A3C9DE" w14:textId="77777777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firstLine="142"/>
        <w:jc w:val="both"/>
        <w:rPr>
          <w:rFonts w:ascii="TraditionellSans" w:hAnsi="TraditionellSans" w:cs="Calibri"/>
          <w:sz w:val="20"/>
          <w:szCs w:val="20"/>
        </w:rPr>
      </w:pPr>
    </w:p>
    <w:p w:rsidRPr="001B6A78" w:rsidR="001E5276" w:rsidP="001B6A78" w:rsidRDefault="001E5276" w14:paraId="2C74D0DE" w14:textId="19762218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hanging="142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Régime</w:t>
      </w:r>
      <w:r w:rsidR="00DC1A82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 xml:space="preserve">alimentaire particulier </w:t>
      </w:r>
      <w:r w:rsidR="00975468">
        <w:rPr>
          <w:rFonts w:ascii="TraditionellSans" w:hAnsi="TraditionellSans" w:cs="Calibri"/>
        </w:rPr>
        <w:t xml:space="preserve"> </w:t>
      </w:r>
      <w:r w:rsidR="00024CC1">
        <w:rPr>
          <w:rFonts w:ascii="Wingdings" w:hAnsi="Wingdings" w:eastAsia="Wingdings" w:cs="Wingdings"/>
        </w:rPr>
        <w:t>o</w:t>
      </w:r>
      <w:r w:rsidR="00024CC1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>végétarien</w:t>
      </w:r>
      <w:r w:rsidR="001B6A78">
        <w:rPr>
          <w:rFonts w:ascii="TraditionellSans" w:hAnsi="TraditionellSans" w:cs="Calibri"/>
        </w:rPr>
        <w:t xml:space="preserve"> –</w:t>
      </w:r>
      <w:r w:rsidRPr="001B6A78" w:rsidR="001B6A78">
        <w:rPr>
          <w:rFonts w:ascii="TraditionellSans" w:hAnsi="TraditionellSans" w:cs="Calibri"/>
        </w:rPr>
        <w:t xml:space="preserve"> </w:t>
      </w:r>
      <w:r w:rsidR="00024CC1">
        <w:rPr>
          <w:rFonts w:ascii="Wingdings" w:hAnsi="Wingdings" w:eastAsia="Wingdings" w:cs="Wingdings"/>
        </w:rPr>
        <w:t>o</w:t>
      </w:r>
      <w:r w:rsidRPr="001B6A78" w:rsidR="00024CC1">
        <w:rPr>
          <w:rFonts w:ascii="TraditionellSans" w:hAnsi="TraditionellSans" w:cs="Calibri"/>
        </w:rPr>
        <w:t xml:space="preserve"> </w:t>
      </w:r>
      <w:r w:rsidRPr="001B6A78">
        <w:rPr>
          <w:rFonts w:ascii="TraditionellSans" w:hAnsi="TraditionellSans" w:cs="Calibri"/>
        </w:rPr>
        <w:t>végétalien</w:t>
      </w:r>
      <w:r w:rsidRPr="001B6A78" w:rsidR="001B6A78">
        <w:rPr>
          <w:rFonts w:ascii="TraditionellSans" w:hAnsi="TraditionellSans" w:cs="Calibri"/>
        </w:rPr>
        <w:t xml:space="preserve"> – </w:t>
      </w:r>
      <w:r w:rsidRPr="001B6A78" w:rsidR="00024CC1">
        <w:rPr>
          <w:rFonts w:ascii="TraditionellSans" w:hAnsi="TraditionellSans" w:cs="Calibri"/>
        </w:rPr>
        <w:t xml:space="preserve"> </w:t>
      </w:r>
      <w:r w:rsidR="00024CC1">
        <w:rPr>
          <w:rFonts w:ascii="Wingdings" w:hAnsi="Wingdings" w:eastAsia="Wingdings" w:cs="Wingdings"/>
        </w:rPr>
        <w:t>o</w:t>
      </w:r>
      <w:r w:rsidRPr="001B6A78" w:rsidR="00024CC1">
        <w:rPr>
          <w:rFonts w:ascii="TraditionellSans" w:hAnsi="TraditionellSans" w:cs="Calibri"/>
        </w:rPr>
        <w:t xml:space="preserve"> casher</w:t>
      </w:r>
      <w:r w:rsidRPr="001B6A78" w:rsidR="001B6A78">
        <w:rPr>
          <w:rFonts w:ascii="TraditionellSans" w:hAnsi="TraditionellSans" w:cs="Calibri"/>
        </w:rPr>
        <w:t xml:space="preserve"> – </w:t>
      </w:r>
      <w:r w:rsidR="00024CC1">
        <w:rPr>
          <w:rFonts w:ascii="Wingdings" w:hAnsi="Wingdings" w:eastAsia="Wingdings" w:cs="Wingdings"/>
        </w:rPr>
        <w:t>o</w:t>
      </w:r>
      <w:r w:rsidRPr="001B6A78" w:rsidR="00024CC1">
        <w:rPr>
          <w:rFonts w:ascii="TraditionellSans" w:hAnsi="TraditionellSans" w:cs="Calibri"/>
        </w:rPr>
        <w:t xml:space="preserve"> halal</w:t>
      </w:r>
      <w:r w:rsidR="001B6A78">
        <w:rPr>
          <w:rFonts w:ascii="TraditionellSans" w:hAnsi="TraditionellSans" w:cs="Calibri"/>
        </w:rPr>
        <w:t xml:space="preserve"> –</w:t>
      </w:r>
      <w:r w:rsidRPr="001B6A78">
        <w:rPr>
          <w:rFonts w:ascii="TraditionellSans" w:hAnsi="TraditionellSans" w:cs="Calibri"/>
        </w:rPr>
        <w:t xml:space="preserve"> </w:t>
      </w:r>
      <w:r w:rsidRPr="001B6A78" w:rsidR="00024CC1">
        <w:rPr>
          <w:rFonts w:ascii="TraditionellSans" w:hAnsi="TraditionellSans" w:cs="Calibri"/>
        </w:rPr>
        <w:t>autre</w:t>
      </w:r>
      <w:r w:rsidRPr="001B6A78" w:rsidR="006C5034">
        <w:rPr>
          <w:rFonts w:ascii="TraditionellSans" w:hAnsi="TraditionellSans" w:cs="Calibri"/>
        </w:rPr>
        <w:t xml:space="preserve"> </w:t>
      </w:r>
      <w:r w:rsidRPr="001B6A78" w:rsidR="007576D1">
        <w:rPr>
          <w:rFonts w:ascii="TraditionellSans" w:hAnsi="TraditionellSans" w:cstheme="majorHAnsi"/>
        </w:rPr>
        <w:t>…………………………</w:t>
      </w:r>
    </w:p>
    <w:p w:rsidRPr="0005023D" w:rsidR="001E5276" w:rsidP="00C47476" w:rsidRDefault="001E5276" w14:paraId="138A35D1" w14:textId="77777777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tbl>
      <w:tblPr>
        <w:tblStyle w:val="Grilledutableau"/>
        <w:tblW w:w="10602" w:type="dxa"/>
        <w:tblInd w:w="-426" w:type="dxa"/>
        <w:tblLook w:val="04A0" w:firstRow="1" w:lastRow="0" w:firstColumn="1" w:lastColumn="0" w:noHBand="0" w:noVBand="1"/>
      </w:tblPr>
      <w:tblGrid>
        <w:gridCol w:w="2571"/>
        <w:gridCol w:w="2688"/>
        <w:gridCol w:w="2747"/>
        <w:gridCol w:w="2596"/>
      </w:tblGrid>
      <w:tr w:rsidRPr="0005023D" w:rsidR="006E0AB0" w:rsidTr="000119E9" w14:paraId="3DF5AFEA" w14:textId="77777777">
        <w:trPr>
          <w:trHeight w:val="523"/>
        </w:trPr>
        <w:tc>
          <w:tcPr>
            <w:tcW w:w="2571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:rsidRPr="0005023D" w:rsidR="006E0AB0" w:rsidP="001E5276" w:rsidRDefault="006E0AB0" w14:paraId="575519AB" w14:textId="77777777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</w:p>
        </w:tc>
        <w:tc>
          <w:tcPr>
            <w:tcW w:w="268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vAlign w:val="center"/>
          </w:tcPr>
          <w:p w:rsidRPr="0005023D" w:rsidR="006E0AB0" w:rsidP="001E5276" w:rsidRDefault="006E0AB0" w14:paraId="751C872C" w14:textId="6975629D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Nourriture</w:t>
            </w:r>
          </w:p>
        </w:tc>
        <w:tc>
          <w:tcPr>
            <w:tcW w:w="27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vAlign w:val="center"/>
          </w:tcPr>
          <w:p w:rsidRPr="0005023D" w:rsidR="006E0AB0" w:rsidP="001E5276" w:rsidRDefault="006E0AB0" w14:paraId="627AA582" w14:textId="42E8A09A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Médicament</w:t>
            </w:r>
          </w:p>
        </w:tc>
        <w:tc>
          <w:tcPr>
            <w:tcW w:w="25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5DCE4" w:themeFill="text2" w:themeFillTint="33"/>
            <w:vAlign w:val="center"/>
          </w:tcPr>
          <w:p w:rsidRPr="0005023D" w:rsidR="006E0AB0" w:rsidP="001E5276" w:rsidRDefault="006E0AB0" w14:paraId="162C5641" w14:textId="7165FFC5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Autre</w:t>
            </w:r>
          </w:p>
        </w:tc>
      </w:tr>
      <w:tr w:rsidRPr="0005023D" w:rsidR="006E0AB0" w:rsidTr="000119E9" w14:paraId="16CBE044" w14:textId="77777777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:rsidRPr="0005023D" w:rsidR="006E0AB0" w:rsidP="009B257A" w:rsidRDefault="009B257A" w14:paraId="0DDF043C" w14:textId="6FBFF59E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Allergie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05023D" w:rsidR="006E0AB0" w:rsidP="0027189A" w:rsidRDefault="006E0AB0" w14:paraId="5D5679F7" w14:textId="2C17224C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:rsidRPr="0005023D" w:rsidR="00E53142" w:rsidP="0027189A" w:rsidRDefault="00E53142" w14:paraId="0161FCD3" w14:textId="77777777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:rsidRPr="0005023D" w:rsidR="006E0AB0" w:rsidP="001E5276" w:rsidRDefault="006E0AB0" w14:paraId="45532E6D" w14:textId="53DCEBFF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5023D" w:rsidR="006E0AB0" w:rsidP="001E5276" w:rsidRDefault="006E0AB0" w14:paraId="2328E331" w14:textId="3C4F1F2D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:rsidRPr="0005023D" w:rsidR="006E0AB0" w:rsidP="001E5276" w:rsidRDefault="006E0AB0" w14:paraId="72A09D9F" w14:textId="77777777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  <w:tr w:rsidRPr="0005023D" w:rsidR="0027189A" w:rsidTr="000119E9" w14:paraId="7ABEC5D1" w14:textId="77777777">
        <w:trPr>
          <w:trHeight w:val="510"/>
        </w:trPr>
        <w:tc>
          <w:tcPr>
            <w:tcW w:w="2571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:rsidRPr="0005023D" w:rsidR="0027189A" w:rsidP="009B257A" w:rsidRDefault="009B257A" w14:paraId="5833DB89" w14:textId="323EA53C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Intolérance</w:t>
            </w:r>
          </w:p>
        </w:tc>
        <w:tc>
          <w:tcPr>
            <w:tcW w:w="268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:rsidRPr="0005023D" w:rsidR="0027189A" w:rsidP="001E5276" w:rsidRDefault="0027189A" w14:paraId="54499E55" w14:textId="77777777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:rsidRPr="0005023D" w:rsidR="00E53142" w:rsidP="001E5276" w:rsidRDefault="00E53142" w14:paraId="63D0E0F9" w14:textId="77777777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:rsidRPr="0005023D" w:rsidR="0027189A" w:rsidP="00FF0D3B" w:rsidRDefault="0027189A" w14:paraId="587A0AE8" w14:textId="274C06D6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05023D" w:rsidR="0027189A" w:rsidP="001E5276" w:rsidRDefault="0027189A" w14:paraId="5D0154F3" w14:textId="77777777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05023D" w:rsidR="0027189A" w:rsidP="001E5276" w:rsidRDefault="0027189A" w14:paraId="1724D2FC" w14:textId="77777777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</w:tbl>
    <w:p w:rsidRPr="0005023D" w:rsidR="00C47476" w:rsidP="001E5276" w:rsidRDefault="00C47476" w14:paraId="2BCD790B" w14:textId="77777777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p w:rsidRPr="0005023D" w:rsidR="0066112C" w:rsidP="00C47476" w:rsidRDefault="0066112C" w14:paraId="5840657E" w14:textId="77777777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 w:line="360" w:lineRule="auto"/>
        <w:jc w:val="both"/>
        <w:rPr>
          <w:rFonts w:ascii="TraditionellSans" w:hAnsi="TraditionellSans" w:cs="Calibri"/>
          <w:sz w:val="20"/>
          <w:szCs w:val="20"/>
        </w:rPr>
      </w:pPr>
    </w:p>
    <w:p w:rsidRPr="0005023D" w:rsidR="00C47476" w:rsidP="00EE62FB" w:rsidRDefault="00C47476" w14:paraId="04A972BE" w14:textId="1CFAB00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line="360" w:lineRule="auto"/>
        <w:ind w:left="-284"/>
        <w:jc w:val="both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Précautions particulières à prendre pour participer à des activités physiques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:rsidRPr="0005023D" w:rsidR="006C4245" w:rsidP="00EE62FB" w:rsidRDefault="006C4245" w14:paraId="66AB3281" w14:textId="2685B513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</w:t>
      </w:r>
      <w:r w:rsidRPr="0005023D" w:rsidR="006004A0">
        <w:rPr>
          <w:rFonts w:ascii="TraditionellSans" w:hAnsi="TraditionellSans" w:cs="Calibri"/>
          <w:sz w:val="20"/>
          <w:szCs w:val="20"/>
        </w:rPr>
        <w:t>...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…………………………………………………………………………………………………………………….………………………………………..…………………</w:t>
      </w:r>
      <w:r w:rsidRPr="0005023D" w:rsidR="006004A0">
        <w:rPr>
          <w:rFonts w:ascii="TraditionellSans" w:hAnsi="TraditionellSans" w:cs="Calibri"/>
          <w:sz w:val="20"/>
          <w:szCs w:val="20"/>
        </w:rPr>
        <w:t>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</w:t>
      </w:r>
    </w:p>
    <w:p w:rsidRPr="0005023D" w:rsidR="00C47476" w:rsidP="00EE62FB" w:rsidRDefault="00C47476" w14:paraId="6419B1F5" w14:textId="028C97E1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Es-tu victime de troubles comme des crises d’épilepsie ou d’hyper ventilation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:rsidRPr="0005023D" w:rsidR="00D3206A" w:rsidP="00EE62FB" w:rsidRDefault="00D3206A" w14:paraId="1068E93A" w14:noSpellErr="1" w14:textId="65BF48A4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23D634B9" w:rsidR="00D3206A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:rsidR="23D634B9" w:rsidP="23D634B9" w:rsidRDefault="23D634B9" w14:paraId="555A040F" w14:textId="753D3559">
      <w:pPr>
        <w:tabs>
          <w:tab w:val="left" w:leader="none" w:pos="284"/>
        </w:tabs>
        <w:spacing w:line="360" w:lineRule="auto"/>
        <w:ind w:left="-284"/>
        <w:rPr>
          <w:rFonts w:ascii="TraditionellSans" w:hAnsi="TraditionellSans" w:cs="Calibri"/>
        </w:rPr>
      </w:pPr>
    </w:p>
    <w:p w:rsidRPr="0005023D" w:rsidR="00C47476" w:rsidP="00EE62FB" w:rsidRDefault="00C47476" w14:paraId="78DA1CF2" w14:textId="643E13AF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Élément(s) de santé que tu veux porter à notre connaissance</w:t>
      </w:r>
      <w:r w:rsidRPr="0005023D" w:rsidR="00D61CCD">
        <w:rPr>
          <w:rFonts w:ascii="TraditionellSans" w:hAnsi="TraditionellSans" w:cs="Calibri"/>
        </w:rPr>
        <w:t>.</w:t>
      </w:r>
      <w:r w:rsidRPr="0005023D" w:rsidR="00A0321A">
        <w:rPr>
          <w:rFonts w:ascii="TraditionellSans" w:hAnsi="TraditionellSans" w:cs="Calibri"/>
        </w:rPr>
        <w:t xml:space="preserve"> (Prise de médicament </w:t>
      </w:r>
      <w:r w:rsidRPr="0005023D" w:rsidR="00D61CCD">
        <w:rPr>
          <w:rFonts w:ascii="TraditionellSans" w:hAnsi="TraditionellSans" w:cs="Calibri"/>
        </w:rPr>
        <w:t>journalière</w:t>
      </w:r>
      <w:r w:rsidRPr="0005023D" w:rsidR="00C93226">
        <w:rPr>
          <w:rFonts w:ascii="TraditionellSans" w:hAnsi="TraditionellSans" w:cs="Calibri"/>
        </w:rPr>
        <w:t>)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:rsidRPr="0005023D" w:rsidR="00A55A98" w:rsidP="00301A8D" w:rsidRDefault="00D3206A" w14:paraId="723A729B" w14:textId="41501AF3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:rsidRPr="0005023D" w:rsidR="00FB41C0" w:rsidP="00DB7AA1" w:rsidRDefault="00C47476" w14:paraId="7D551D9D" w14:textId="45A067AD">
      <w:pPr>
        <w:tabs>
          <w:tab w:val="left" w:pos="284"/>
        </w:tabs>
        <w:spacing w:line="360" w:lineRule="auto"/>
        <w:jc w:val="center"/>
        <w:rPr>
          <w:rFonts w:ascii="TraditionellSans" w:hAnsi="TraditionellSans" w:cs="Calibri"/>
          <w:b/>
          <w:bCs/>
          <w:iCs/>
          <w:smallCaps/>
          <w:sz w:val="28"/>
          <w:szCs w:val="28"/>
        </w:rPr>
      </w:pPr>
      <w:r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N’oublie pas </w:t>
      </w:r>
      <w:r w:rsidRPr="00534F66" w:rsidR="00DE593D">
        <w:rPr>
          <w:rFonts w:ascii="TraditionellSans" w:hAnsi="TraditionellSans" w:cs="Calibri"/>
          <w:b/>
          <w:bCs/>
          <w:i/>
          <w:iCs/>
          <w:color w:val="C00000"/>
        </w:rPr>
        <w:t xml:space="preserve">de prendre </w:t>
      </w:r>
      <w:r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ta carte </w:t>
      </w:r>
      <w:r w:rsidRPr="00534F66" w:rsidR="00307E0D">
        <w:rPr>
          <w:rFonts w:ascii="TraditionellSans" w:hAnsi="TraditionellSans" w:cs="Calibri"/>
          <w:b/>
          <w:bCs/>
          <w:i/>
          <w:iCs/>
          <w:color w:val="C00000"/>
        </w:rPr>
        <w:t>d’identité</w:t>
      </w:r>
      <w:r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 et une vignette de mutuelle</w:t>
      </w:r>
      <w:r w:rsidRPr="0005023D" w:rsidR="00AC668D">
        <w:rPr>
          <w:rFonts w:ascii="TraditionellSans" w:hAnsi="TraditionellSans" w:cs="Calibri"/>
          <w:b/>
          <w:bCs/>
          <w:i/>
          <w:iCs/>
          <w:sz w:val="20"/>
          <w:szCs w:val="20"/>
        </w:rPr>
        <w:br w:type="page"/>
      </w:r>
    </w:p>
    <w:p w:rsidRPr="0005023D" w:rsidR="001C604D" w:rsidP="641F4BFA" w:rsidRDefault="00755E98" w14:paraId="2F403D81" w14:textId="521794D2">
      <w:pPr>
        <w:tabs>
          <w:tab w:val="left" w:pos="1425"/>
          <w:tab w:val="center" w:pos="5103"/>
        </w:tabs>
        <w:spacing w:line="240" w:lineRule="auto"/>
        <w:rPr>
          <w:rFonts w:ascii="TraditionellSans" w:hAnsi="TraditionellSans" w:cs="Calibri"/>
          <w:b w:val="1"/>
          <w:bCs w:val="1"/>
          <w:smallCaps w:val="1"/>
          <w:sz w:val="32"/>
          <w:szCs w:val="32"/>
        </w:rPr>
      </w:pP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ab/>
      </w: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ab/>
      </w:r>
      <w:r w:rsidRPr="641F4BFA" w:rsidR="00FB2410">
        <w:rPr>
          <w:rFonts w:ascii="TraditionellSans" w:hAnsi="TraditionellSans" w:cs="Calibri"/>
          <w:b w:val="1"/>
          <w:bCs w:val="1"/>
          <w:smallCaps w:val="1"/>
          <w:sz w:val="32"/>
          <w:szCs w:val="32"/>
        </w:rPr>
        <w:t>R.O.I. (RÈGLEMENT D'ORDRE INTÉRIEUR)</w:t>
      </w:r>
      <w:r w:rsidRPr="0005023D" w:rsidR="00755E98">
        <w:rPr>
          <w:rFonts w:ascii="TraditionellSans" w:hAnsi="TraditionellSans"/>
          <w:noProof/>
        </w:rPr>
        <w:t xml:space="preserve"> </w:t>
      </w:r>
    </w:p>
    <w:tbl>
      <w:tblPr>
        <w:tblStyle w:val="Grilledutableau"/>
        <w:tblW w:w="104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90"/>
      </w:tblGrid>
      <w:tr w:rsidRPr="0005023D" w:rsidR="000755FE" w:rsidTr="641F4BFA" w14:paraId="203EB05C" w14:textId="77777777">
        <w:trPr>
          <w:trHeight w:val="737"/>
        </w:trPr>
        <w:tc>
          <w:tcPr>
            <w:tcW w:w="104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tcMar/>
          </w:tcPr>
          <w:p w:rsidRPr="00121358" w:rsidR="00071B40" w:rsidP="641F4BFA" w:rsidRDefault="00071B40" w14:paraId="15A8440B" w14:textId="77777777">
            <w:pPr>
              <w:spacing w:after="0" w:line="240" w:lineRule="auto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641F4BFA" w:rsidR="00071B40">
              <w:rPr>
                <w:rFonts w:ascii="Segoe UI" w:hAnsi="Segoe UI" w:cs="Segoe UI"/>
                <w:color w:val="2F5496" w:themeColor="accent1" w:themeTint="FF" w:themeShade="BF"/>
              </w:rPr>
              <w:t xml:space="preserve">À renvoyer par mail – </w:t>
            </w:r>
            <w:hyperlink r:id="R4359e71865364be8">
              <w:r w:rsidRPr="641F4BFA" w:rsidR="00071B40">
                <w:rPr>
                  <w:rStyle w:val="Lienhypertexte"/>
                  <w:rFonts w:ascii="Segoe UI" w:hAnsi="Segoe UI" w:cs="Segoe UI"/>
                  <w:color w:val="2F5496" w:themeColor="accent1" w:themeTint="FF" w:themeShade="BF"/>
                </w:rPr>
                <w:t>formation@guides.be</w:t>
              </w:r>
            </w:hyperlink>
            <w:r w:rsidRPr="641F4BFA" w:rsidR="00071B40">
              <w:rPr>
                <w:rFonts w:ascii="Segoe UI" w:hAnsi="Segoe UI" w:cs="Segoe UI"/>
                <w:color w:val="2F5496" w:themeColor="accent1" w:themeTint="FF" w:themeShade="BF"/>
              </w:rPr>
              <w:t xml:space="preserve">  </w:t>
            </w:r>
            <w:r w:rsidRPr="641F4BFA" w:rsidR="00071B40">
              <w:rPr>
                <w:rFonts w:ascii="Segoe UI" w:hAnsi="Segoe UI" w:cs="Segoe UI"/>
                <w:color w:val="2F5496" w:themeColor="accent1" w:themeTint="FF" w:themeShade="BF"/>
              </w:rPr>
              <w:t>ou  par</w:t>
            </w:r>
            <w:r w:rsidRPr="641F4BFA" w:rsidR="00071B40">
              <w:rPr>
                <w:rFonts w:ascii="Segoe UI" w:hAnsi="Segoe UI" w:cs="Segoe UI"/>
                <w:color w:val="2F5496" w:themeColor="accent1" w:themeTint="FF" w:themeShade="BF"/>
              </w:rPr>
              <w:t xml:space="preserve"> courrier postal à</w:t>
            </w:r>
          </w:p>
          <w:p w:rsidRPr="0005023D" w:rsidR="000755FE" w:rsidP="641F4BFA" w:rsidRDefault="00071B40" w14:paraId="73B92148" w14:textId="734711D1">
            <w:pPr>
              <w:autoSpaceDE w:val="0"/>
              <w:spacing w:after="0" w:line="240" w:lineRule="auto"/>
              <w:jc w:val="center"/>
              <w:rPr>
                <w:rFonts w:ascii="TraditionellSans" w:hAnsi="TraditionellSans" w:cs="Calibri"/>
                <w:b w:val="1"/>
                <w:bCs w:val="1"/>
                <w:sz w:val="20"/>
                <w:szCs w:val="20"/>
              </w:rPr>
            </w:pPr>
            <w:r w:rsidRPr="641F4BFA" w:rsidR="00071B40">
              <w:rPr>
                <w:rFonts w:ascii="Segoe UI" w:hAnsi="Segoe UI" w:cs="Segoe UI"/>
                <w:color w:val="2F5496" w:themeColor="accent1" w:themeTint="FF" w:themeShade="BF"/>
              </w:rPr>
              <w:t xml:space="preserve"> Service Pédagogie Appui Formation – Rue Paul-Émile Janson, 35 – 1050 Bruxelles</w:t>
            </w:r>
          </w:p>
        </w:tc>
      </w:tr>
      <w:tr w:rsidRPr="0005023D" w:rsidR="000755FE" w:rsidTr="641F4BFA" w14:paraId="4EF65BD7" w14:textId="77777777">
        <w:trPr>
          <w:trHeight w:val="567"/>
        </w:trPr>
        <w:tc>
          <w:tcPr>
            <w:tcW w:w="10490" w:type="dxa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shd w:val="clear" w:color="auto" w:fill="D5DCE4" w:themeFill="text2" w:themeFillTint="33"/>
            <w:tcMar/>
            <w:vAlign w:val="center"/>
          </w:tcPr>
          <w:p w:rsidRPr="0005023D" w:rsidR="000755FE" w:rsidP="00F152A8" w:rsidRDefault="00FD0C2E" w14:paraId="200084E0" w14:textId="0B1A3DED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FD0C2E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 – Carte Technique</w:t>
            </w:r>
          </w:p>
        </w:tc>
      </w:tr>
    </w:tbl>
    <w:p w:rsidRPr="0005023D" w:rsidR="001C604D" w:rsidP="000369B2" w:rsidRDefault="001C604D" w14:paraId="21E7F4AF" w14:textId="7E3D200A">
      <w:pPr>
        <w:ind w:left="-426"/>
        <w:jc w:val="both"/>
        <w:rPr>
          <w:rFonts w:ascii="TraditionellSans" w:hAnsi="TraditionellSans" w:eastAsia="Times New Roman" w:cs="Calibri"/>
          <w:sz w:val="10"/>
          <w:szCs w:val="10"/>
        </w:rPr>
      </w:pPr>
    </w:p>
    <w:p w:rsidRPr="00F30B32" w:rsidR="00F30B32" w:rsidP="641F4BFA" w:rsidRDefault="00F30B32" w14:paraId="139E5513" w14:textId="77777777">
      <w:pPr>
        <w:spacing w:line="240" w:lineRule="auto"/>
        <w:jc w:val="both"/>
        <w:rPr>
          <w:rFonts w:ascii="TraditionellSans" w:hAnsi="TraditionellSans" w:eastAsia="Times New Roman" w:cs="Calibri"/>
          <w:sz w:val="24"/>
          <w:szCs w:val="24"/>
        </w:rPr>
      </w:pPr>
      <w:r w:rsidRPr="641F4BFA" w:rsidR="00F30B32">
        <w:rPr>
          <w:rFonts w:ascii="TraditionellSans" w:hAnsi="TraditionellSans" w:eastAsia="Times New Roman" w:cs="Calibri"/>
          <w:sz w:val="24"/>
          <w:szCs w:val="24"/>
        </w:rPr>
        <w:t xml:space="preserve">Ce règlement reprend l’ensemble des règles non négociables. En le signant, tu t’engages à le respecter. Ce règlement est applicable à la fois pour les participants et pour l’équipe de Formation. </w:t>
      </w:r>
    </w:p>
    <w:p w:rsidR="00F30B32" w:rsidP="641F4BFA" w:rsidRDefault="00F30B32" w14:paraId="3C32873B" w14:textId="77777777">
      <w:pPr>
        <w:spacing w:after="0" w:line="240" w:lineRule="auto"/>
        <w:jc w:val="both"/>
        <w:rPr>
          <w:rFonts w:ascii="TraditionellSans" w:hAnsi="TraditionellSans" w:eastAsia="Times New Roman" w:cs="Calibri"/>
          <w:sz w:val="24"/>
          <w:szCs w:val="24"/>
        </w:rPr>
      </w:pPr>
      <w:r w:rsidRPr="641F4BFA" w:rsidR="00F30B32">
        <w:rPr>
          <w:rFonts w:ascii="TraditionellSans" w:hAnsi="TraditionellSans" w:eastAsia="Times New Roman" w:cs="Calibri"/>
          <w:sz w:val="24"/>
          <w:szCs w:val="24"/>
        </w:rPr>
        <w:t xml:space="preserve">En ce qui concerne les règles de vie commune propre à chaque groupe de vie, elles seront discutées et fixées avec le groupe en début de Formation. </w:t>
      </w:r>
    </w:p>
    <w:p w:rsidRPr="003109BF" w:rsidR="003109BF" w:rsidP="641F4BFA" w:rsidRDefault="003109BF" w14:paraId="59A6C363" w14:textId="77777777">
      <w:pPr>
        <w:spacing w:after="0" w:line="240" w:lineRule="auto"/>
        <w:ind w:left="567"/>
        <w:jc w:val="both"/>
        <w:rPr>
          <w:rFonts w:ascii="TraditionellSans" w:hAnsi="TraditionellSans" w:eastAsia="Times New Roman" w:cs="Calibri"/>
          <w:sz w:val="14"/>
          <w:szCs w:val="14"/>
        </w:rPr>
      </w:pPr>
    </w:p>
    <w:p w:rsidRPr="00534F66" w:rsidR="00F30B32" w:rsidP="641F4BFA" w:rsidRDefault="00F30B32" w14:paraId="7170BF4F" w14:textId="77777777">
      <w:pPr>
        <w:pStyle w:val="Titre2"/>
        <w:spacing w:before="0" w:line="240" w:lineRule="auto"/>
        <w:rPr>
          <w:rFonts w:eastAsia="Times New Roman"/>
          <w:sz w:val="28"/>
          <w:szCs w:val="28"/>
          <w:lang w:val="fr-BE"/>
        </w:rPr>
      </w:pPr>
      <w:r w:rsidRPr="641F4BFA" w:rsidR="00F30B32">
        <w:rPr>
          <w:rFonts w:eastAsia="Times New Roman"/>
          <w:sz w:val="28"/>
          <w:szCs w:val="28"/>
          <w:lang w:val="fr-BE"/>
        </w:rPr>
        <w:t xml:space="preserve">Règlement général de la Formation </w:t>
      </w:r>
    </w:p>
    <w:p w:rsidRPr="00F30B32" w:rsidR="00F30B32" w:rsidP="641F4BFA" w:rsidRDefault="00F30B32" w14:paraId="0D683C9A" w14:textId="77777777">
      <w:pPr>
        <w:widowControl w:val="0"/>
        <w:numPr>
          <w:ilvl w:val="0"/>
          <w:numId w:val="10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La loi belge prévaut et nul n’est censé l’ignorer. </w:t>
      </w:r>
    </w:p>
    <w:p w:rsidRPr="00F30B32" w:rsidR="00F30B32" w:rsidP="641F4BFA" w:rsidRDefault="00F30B32" w14:paraId="72E9A002" w14:textId="77777777">
      <w:pPr>
        <w:widowControl w:val="0"/>
        <w:numPr>
          <w:ilvl w:val="0"/>
          <w:numId w:val="10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Les vols ne seront pas tolérés. </w:t>
      </w:r>
    </w:p>
    <w:p w:rsidRPr="00F30B32" w:rsidR="00F30B32" w:rsidP="641F4BFA" w:rsidRDefault="00F30B32" w14:paraId="07AC522F" w14:textId="77777777">
      <w:pPr>
        <w:widowControl w:val="0"/>
        <w:numPr>
          <w:ilvl w:val="0"/>
          <w:numId w:val="10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La possession et la consommation de substances illicites ne sont pas admises. </w:t>
      </w:r>
    </w:p>
    <w:p w:rsidRPr="00F30B32" w:rsidR="00F30B32" w:rsidP="641F4BFA" w:rsidRDefault="00F30B32" w14:paraId="78D98673" w14:textId="77777777">
      <w:pPr>
        <w:widowControl w:val="0"/>
        <w:numPr>
          <w:ilvl w:val="0"/>
          <w:numId w:val="10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Les relations intimes ou toute attitude ou comportement qui pourraient choquer les autres ne sont pas permis. Une personne par lit. </w:t>
      </w:r>
    </w:p>
    <w:p w:rsidR="00FE50AC" w:rsidP="641F4BFA" w:rsidRDefault="00F30B32" w14:paraId="2567DBB3" w14:textId="77777777">
      <w:pPr>
        <w:widowControl w:val="0"/>
        <w:numPr>
          <w:ilvl w:val="0"/>
          <w:numId w:val="10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Le Code Guide est d’application toute l’année et donc aussi en Formation. </w:t>
      </w:r>
    </w:p>
    <w:p w:rsidRPr="00FE50AC" w:rsidR="00FE50AC" w:rsidP="641F4BFA" w:rsidRDefault="00F30B32" w14:paraId="5E8E2C58" w14:textId="7607D449">
      <w:pPr>
        <w:widowControl w:val="0"/>
        <w:numPr>
          <w:ilvl w:val="0"/>
          <w:numId w:val="10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>Les activités de Formation se déroulent tous les jours entre 9h et 22h. Sauf mention contraire, GSM sont autorisés uniquement lors des</w:t>
      </w:r>
    </w:p>
    <w:p w:rsidRPr="00F30B32" w:rsidR="00F30B32" w:rsidP="641F4BFA" w:rsidRDefault="00F30B32" w14:paraId="64F047CA" w14:textId="69ED1168">
      <w:pPr>
        <w:widowControl w:val="0"/>
        <w:suppressAutoHyphens/>
        <w:spacing w:after="0" w:line="240" w:lineRule="auto"/>
        <w:ind w:right="-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>pauses</w:t>
      </w:r>
      <w:r w:rsidRPr="641F4BFA" w:rsidR="00F30B32">
        <w:rPr>
          <w:rFonts w:ascii="TraditionellSans" w:hAnsi="TraditionellSans" w:eastAsia="Times New Roman" w:cs="Calibri"/>
        </w:rPr>
        <w:t xml:space="preserve"> et non durant les temps de Formation. </w:t>
      </w:r>
    </w:p>
    <w:p w:rsidRPr="00F30B32" w:rsidR="00F30B32" w:rsidP="641F4BFA" w:rsidRDefault="00F30B32" w14:paraId="70FF086A" w14:textId="77777777">
      <w:pPr>
        <w:widowControl w:val="0"/>
        <w:numPr>
          <w:ilvl w:val="0"/>
          <w:numId w:val="10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>La participation active à toutes les Unités de Formation est requise pour obtenir son brevet.</w:t>
      </w:r>
    </w:p>
    <w:p w:rsidRPr="00F30B32" w:rsidR="00F30B32" w:rsidP="641F4BFA" w:rsidRDefault="00F30B32" w14:paraId="02F2CA44" w14:textId="77777777">
      <w:pPr>
        <w:widowControl w:val="0"/>
        <w:numPr>
          <w:ilvl w:val="0"/>
          <w:numId w:val="10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La présence au rassemblement est obligatoire. </w:t>
      </w:r>
    </w:p>
    <w:p w:rsidRPr="00F30B32" w:rsidR="00F30B32" w:rsidP="641F4BFA" w:rsidRDefault="00F30B32" w14:paraId="37463AA4" w14:textId="77777777">
      <w:pPr>
        <w:widowControl w:val="0"/>
        <w:numPr>
          <w:ilvl w:val="0"/>
          <w:numId w:val="10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Il est interdit de quitter le lieu de Formation sans l’autorisation de son coordinateur. </w:t>
      </w:r>
    </w:p>
    <w:p w:rsidR="00F30B32" w:rsidP="641F4BFA" w:rsidRDefault="00F30B32" w14:paraId="1C44784E" w14:textId="77777777">
      <w:pPr>
        <w:widowControl w:val="0"/>
        <w:numPr>
          <w:ilvl w:val="0"/>
          <w:numId w:val="10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Les participants sont priés de ne pas utiliser leur véhicule personnel durant la durée du séjour. </w:t>
      </w:r>
    </w:p>
    <w:p w:rsidRPr="003109BF" w:rsidR="003109BF" w:rsidP="641F4BFA" w:rsidRDefault="003109BF" w14:paraId="0E2329A2" w14:textId="77777777">
      <w:pPr>
        <w:widowControl w:val="0"/>
        <w:suppressAutoHyphens/>
        <w:spacing w:after="0" w:line="240" w:lineRule="auto"/>
        <w:ind w:left="567" w:right="-284" w:hanging="852"/>
        <w:contextualSpacing w:val="1"/>
        <w:jc w:val="both"/>
        <w:rPr>
          <w:rFonts w:ascii="TraditionellSans" w:hAnsi="TraditionellSans" w:eastAsia="Times New Roman" w:cs="Calibri"/>
          <w:sz w:val="14"/>
          <w:szCs w:val="14"/>
        </w:rPr>
      </w:pPr>
    </w:p>
    <w:p w:rsidRPr="003109BF" w:rsidR="00F30B32" w:rsidP="641F4BFA" w:rsidRDefault="00F30B32" w14:paraId="58D4C391" w14:textId="77777777">
      <w:pPr>
        <w:pStyle w:val="Titre2"/>
        <w:spacing w:before="0" w:line="240" w:lineRule="auto"/>
        <w:rPr>
          <w:rFonts w:eastAsia="Times New Roman"/>
          <w:sz w:val="28"/>
          <w:szCs w:val="28"/>
          <w:lang w:val="fr-BE"/>
        </w:rPr>
      </w:pPr>
      <w:r w:rsidRPr="641F4BFA" w:rsidR="00F30B32">
        <w:rPr>
          <w:rFonts w:eastAsia="Times New Roman"/>
          <w:sz w:val="28"/>
          <w:szCs w:val="28"/>
          <w:lang w:val="fr-BE"/>
        </w:rPr>
        <w:t>Règlement hors moment de Formation et pendant l’agora</w:t>
      </w:r>
    </w:p>
    <w:p w:rsidRPr="00FE50AC" w:rsidR="00F30B32" w:rsidP="641F4BFA" w:rsidRDefault="00F30B32" w14:paraId="755F89DC" w14:textId="09EFD6CF">
      <w:pPr>
        <w:widowControl w:val="0"/>
        <w:numPr>
          <w:ilvl w:val="0"/>
          <w:numId w:val="11"/>
        </w:numPr>
        <w:suppressAutoHyphens/>
        <w:spacing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Aucun apport d’alcool ni aucun jeu bibitif (y compris affonds) ne sont autorisés. Si toutefois un participant avait quand même pris de l’alcool avec lui, il pourra le donner à son coordinateur et cela lui sera rendu en fin de Formation sans qu’aucune sanction ne soit donnée. </w:t>
      </w:r>
    </w:p>
    <w:p w:rsidRPr="00F30B32" w:rsidR="00F30B32" w:rsidP="641F4BFA" w:rsidRDefault="00F30B32" w14:paraId="6D38A43F" w14:textId="77777777">
      <w:pPr>
        <w:widowControl w:val="0"/>
        <w:numPr>
          <w:ilvl w:val="0"/>
          <w:numId w:val="11"/>
        </w:numPr>
        <w:suppressAutoHyphens/>
        <w:spacing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>Il n’est permis de fumer (cigarette, cigarette électronique, vape et autre) qu’aux endroits fumeurs désignés par le coordinateur.</w:t>
      </w:r>
    </w:p>
    <w:p w:rsidRPr="00F30B32" w:rsidR="00F30B32" w:rsidP="641F4BFA" w:rsidRDefault="00F30B32" w14:paraId="3101F14F" w14:textId="77777777">
      <w:pPr>
        <w:widowControl w:val="0"/>
        <w:numPr>
          <w:ilvl w:val="0"/>
          <w:numId w:val="11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À partir de 22h00, le bruit ne sera plus toléré dans les couloirs et dans les chambres. </w:t>
      </w:r>
    </w:p>
    <w:p w:rsidRPr="00F30B32" w:rsidR="00F30B32" w:rsidP="641F4BFA" w:rsidRDefault="00F30B32" w14:paraId="3293373F" w14:textId="77777777">
      <w:pPr>
        <w:widowControl w:val="0"/>
        <w:numPr>
          <w:ilvl w:val="0"/>
          <w:numId w:val="11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Il est interdit de consommer les boissons de l’agora à l’extérieur hormis dans la zone fumeurs. </w:t>
      </w:r>
    </w:p>
    <w:p w:rsidRPr="00F30B32" w:rsidR="00F30B32" w:rsidP="641F4BFA" w:rsidRDefault="00F30B32" w14:paraId="54BB33AB" w14:textId="77777777">
      <w:pPr>
        <w:widowControl w:val="0"/>
        <w:numPr>
          <w:ilvl w:val="0"/>
          <w:numId w:val="11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Dès 22h00, aucun bruit ne sera fait à l’extérieur et le bruit à l’intérieur sera limité le plus possible. </w:t>
      </w:r>
    </w:p>
    <w:p w:rsidRPr="00F30B32" w:rsidR="00F30B32" w:rsidP="641F4BFA" w:rsidRDefault="00F30B32" w14:paraId="2CBA0169" w14:textId="77777777">
      <w:pPr>
        <w:widowControl w:val="0"/>
        <w:numPr>
          <w:ilvl w:val="0"/>
          <w:numId w:val="11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L’agora se fera en autogestion. S’il y a un trou dans la caisse c’est l’ensemble des participants qui combleront le trou de celle-ci. </w:t>
      </w:r>
    </w:p>
    <w:p w:rsidRPr="00F30B32" w:rsidR="00F30B32" w:rsidP="641F4BFA" w:rsidRDefault="00F30B32" w14:paraId="76D4EE43" w14:textId="77777777">
      <w:pPr>
        <w:widowControl w:val="0"/>
        <w:numPr>
          <w:ilvl w:val="0"/>
          <w:numId w:val="11"/>
        </w:numPr>
        <w:suppressAutoHyphens/>
        <w:spacing w:after="0" w:line="240" w:lineRule="auto"/>
        <w:ind w:left="0" w:right="-284" w:hanging="284"/>
        <w:contextualSpacing w:val="1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Le bar sera ouvert jusque 2h00. </w:t>
      </w:r>
    </w:p>
    <w:p w:rsidRPr="003109BF" w:rsidR="00F30B32" w:rsidP="641F4BFA" w:rsidRDefault="00F30B32" w14:paraId="61C5675D" w14:textId="77777777">
      <w:pPr>
        <w:widowControl w:val="0"/>
        <w:suppressAutoHyphens/>
        <w:spacing w:after="0" w:line="240" w:lineRule="auto"/>
        <w:ind w:left="567" w:right="-284" w:hanging="284"/>
        <w:contextualSpacing w:val="1"/>
        <w:jc w:val="both"/>
        <w:rPr>
          <w:rFonts w:ascii="TraditionellSans" w:hAnsi="TraditionellSans" w:eastAsia="Times New Roman" w:cs="Calibri"/>
          <w:sz w:val="12"/>
          <w:szCs w:val="12"/>
        </w:rPr>
      </w:pPr>
    </w:p>
    <w:p w:rsidRPr="00534F66" w:rsidR="00F30B32" w:rsidP="641F4BFA" w:rsidRDefault="00F30B32" w14:paraId="6D1B51B2" w14:textId="77777777">
      <w:pPr>
        <w:pStyle w:val="Titre2"/>
        <w:spacing w:before="0" w:line="240" w:lineRule="auto"/>
        <w:rPr>
          <w:rFonts w:eastAsia="Times New Roman"/>
          <w:sz w:val="24"/>
          <w:szCs w:val="24"/>
          <w:lang w:val="fr-BE"/>
        </w:rPr>
      </w:pPr>
      <w:r w:rsidRPr="641F4BFA" w:rsidR="00F30B32">
        <w:rPr>
          <w:rFonts w:eastAsia="Times New Roman"/>
          <w:sz w:val="28"/>
          <w:szCs w:val="28"/>
          <w:lang w:val="fr-BE"/>
        </w:rPr>
        <w:t xml:space="preserve">Règlement pendant les moments de Formation </w:t>
      </w:r>
    </w:p>
    <w:p w:rsidR="00F30B32" w:rsidP="641F4BFA" w:rsidRDefault="00F30B32" w14:paraId="4C19FD9E" w14:textId="77777777">
      <w:pPr>
        <w:spacing w:after="0" w:line="240" w:lineRule="auto"/>
        <w:ind w:right="-284"/>
        <w:jc w:val="both"/>
        <w:rPr>
          <w:rFonts w:ascii="TraditionellSans" w:hAnsi="TraditionellSans" w:eastAsia="Times New Roman" w:cs="Calibri"/>
        </w:rPr>
      </w:pPr>
      <w:r w:rsidRPr="641F4BFA" w:rsidR="00F30B32">
        <w:rPr>
          <w:rFonts w:ascii="TraditionellSans" w:hAnsi="TraditionellSans" w:eastAsia="Times New Roman" w:cs="Calibri"/>
        </w:rPr>
        <w:t xml:space="preserve">Les règles seront mises en place en groupe de vie le premier jour de la Formation. </w:t>
      </w:r>
    </w:p>
    <w:p w:rsidRPr="00AE4713" w:rsidR="003109BF" w:rsidP="641F4BFA" w:rsidRDefault="003109BF" w14:paraId="3A1626B8" w14:textId="77777777">
      <w:pPr>
        <w:spacing w:after="0" w:line="240" w:lineRule="auto"/>
        <w:ind w:left="567" w:right="-284"/>
        <w:jc w:val="both"/>
        <w:rPr>
          <w:rFonts w:ascii="TraditionellSans" w:hAnsi="TraditionellSans" w:eastAsia="Times New Roman" w:cs="Calibri"/>
          <w:sz w:val="16"/>
          <w:szCs w:val="16"/>
        </w:rPr>
      </w:pPr>
    </w:p>
    <w:p w:rsidRPr="00596CEF" w:rsidR="00F30B32" w:rsidP="641F4BFA" w:rsidRDefault="00F30B32" w14:paraId="18619125" w14:textId="77777777">
      <w:pPr>
        <w:pStyle w:val="Titre2"/>
        <w:spacing w:before="0" w:line="240" w:lineRule="auto"/>
        <w:rPr>
          <w:rFonts w:eastAsia="Times New Roman"/>
          <w:sz w:val="28"/>
          <w:szCs w:val="28"/>
          <w:lang w:val="fr-BE"/>
        </w:rPr>
      </w:pPr>
      <w:r w:rsidRPr="641F4BFA" w:rsidR="00F30B32">
        <w:rPr>
          <w:rFonts w:eastAsia="Times New Roman"/>
          <w:sz w:val="28"/>
          <w:szCs w:val="28"/>
          <w:lang w:val="fr-BE"/>
        </w:rPr>
        <w:t xml:space="preserve">Sanctions </w:t>
      </w:r>
    </w:p>
    <w:p w:rsidRPr="00F30B32" w:rsidR="00F30B32" w:rsidP="641F4BFA" w:rsidRDefault="00F30B32" w14:paraId="7209E446" w14:textId="77777777">
      <w:pPr>
        <w:spacing w:after="0" w:line="240" w:lineRule="auto"/>
        <w:ind w:left="426" w:right="-284" w:hanging="426"/>
        <w:jc w:val="both"/>
        <w:rPr>
          <w:rFonts w:ascii="Lato" w:hAnsi="Lato" w:cs="Calibri"/>
          <w:b w:val="1"/>
          <w:bCs w:val="1"/>
        </w:rPr>
      </w:pPr>
      <w:r w:rsidRPr="641F4BFA" w:rsidR="00F30B32">
        <w:rPr>
          <w:rFonts w:ascii="TraditionellSans" w:hAnsi="TraditionellSans" w:eastAsia="Times New Roman" w:cs="Calibri"/>
        </w:rPr>
        <w:t>Les sanctions seront prises selon la situation et à la libre appréciation de l’équipe de Formation.</w:t>
      </w:r>
    </w:p>
    <w:p w:rsidRPr="00AE4713" w:rsidR="00242F97" w:rsidP="641F4BFA" w:rsidRDefault="00242F97" w14:paraId="345DA5BE" w14:textId="77777777">
      <w:pPr>
        <w:spacing w:after="0" w:line="240" w:lineRule="auto"/>
        <w:ind w:right="-284"/>
        <w:jc w:val="center"/>
        <w:rPr>
          <w:rFonts w:ascii="TraditionellSans" w:hAnsi="TraditionellSans" w:cs="Calibri"/>
          <w:b w:val="1"/>
          <w:bCs w:val="1"/>
          <w:sz w:val="24"/>
          <w:szCs w:val="24"/>
        </w:rPr>
      </w:pPr>
    </w:p>
    <w:p w:rsidRPr="00AE4713" w:rsidR="00071B40" w:rsidP="641F4BFA" w:rsidRDefault="00981C5A" w14:paraId="704A9230" w14:textId="4F3B634F">
      <w:pPr>
        <w:spacing w:line="240" w:lineRule="auto"/>
        <w:ind w:right="-284"/>
        <w:jc w:val="center"/>
        <w:rPr>
          <w:rFonts w:ascii="TraditionellSans" w:hAnsi="TraditionellSans"/>
          <w:b w:val="1"/>
          <w:bCs w:val="1"/>
          <w:i w:val="1"/>
          <w:iCs w:val="1"/>
          <w:color w:val="C00000"/>
          <w:sz w:val="24"/>
          <w:szCs w:val="24"/>
          <w:shd w:val="clear" w:color="auto" w:fill="FFFFFF"/>
        </w:rPr>
      </w:pPr>
      <w:r w:rsidRPr="00AE4713" w:rsidR="00981C5A">
        <w:rPr>
          <w:rFonts w:ascii="Wingdings" w:hAnsi="Wingdings" w:eastAsia="Wingdings" w:cs="Wingdings"/>
          <w:b w:val="1"/>
          <w:bCs w:val="1"/>
          <w:sz w:val="24"/>
          <w:szCs w:val="24"/>
        </w:rPr>
        <w:t>o</w:t>
      </w:r>
      <w:r w:rsidRPr="00AE4713" w:rsidR="00981C5A">
        <w:rPr>
          <w:rFonts w:ascii="TraditionellSans" w:hAnsi="TraditionellSans" w:cs="Calibri"/>
          <w:sz w:val="24"/>
          <w:szCs w:val="24"/>
        </w:rPr>
        <w:t xml:space="preserve"> </w:t>
      </w:r>
      <w:r w:rsidRPr="641F4BFA" w:rsidR="0082210C">
        <w:rPr>
          <w:rFonts w:ascii="TraditionellSans" w:hAnsi="TraditionellSans"/>
          <w:b w:val="1"/>
          <w:bCs w:val="1"/>
          <w:i w:val="1"/>
          <w:iCs w:val="1"/>
          <w:color w:val="C00000"/>
          <w:sz w:val="24"/>
          <w:szCs w:val="24"/>
          <w:shd w:val="clear" w:color="auto" w:fill="FFFFFF"/>
        </w:rPr>
        <w:t>J'ai lu et j'accepte le règlement d'ordre intérieur de la Formation</w:t>
      </w:r>
    </w:p>
    <w:p w:rsidRPr="003109BF" w:rsidR="003109BF" w:rsidP="641F4BFA" w:rsidRDefault="003109BF" w14:paraId="568A8314" w14:textId="77777777">
      <w:pPr>
        <w:spacing w:after="0" w:line="240" w:lineRule="auto"/>
        <w:ind w:right="-284"/>
        <w:jc w:val="center"/>
        <w:rPr>
          <w:rFonts w:ascii="TraditionellSans" w:hAnsi="TraditionellSans" w:eastAsia="Times New Roman" w:cs="Calibri"/>
          <w:b w:val="1"/>
          <w:bCs w:val="1"/>
          <w:i w:val="1"/>
          <w:iCs w:val="1"/>
          <w:color w:val="C00000"/>
          <w:sz w:val="10"/>
          <w:szCs w:val="10"/>
        </w:rPr>
      </w:pPr>
    </w:p>
    <w:p w:rsidRPr="00071B40" w:rsidR="00555D7C" w:rsidP="641F4BFA" w:rsidRDefault="00A537C2" w14:paraId="64C9CD42" w14:textId="77D73C63">
      <w:pPr>
        <w:spacing w:line="240" w:lineRule="auto"/>
        <w:ind w:right="-284"/>
        <w:jc w:val="center"/>
        <w:rPr>
          <w:rFonts w:ascii="TraditionellSans" w:hAnsi="TraditionellSans" w:eastAsia="Times New Roman" w:cs="Calibri"/>
          <w:b w:val="1"/>
          <w:bCs w:val="1"/>
          <w:i w:val="1"/>
          <w:iCs w:val="1"/>
          <w:color w:val="C00000"/>
          <w:sz w:val="16"/>
          <w:szCs w:val="16"/>
        </w:rPr>
      </w:pPr>
      <w:r w:rsidRPr="00534F66" w:rsidR="00A537C2">
        <w:rPr>
          <w:rFonts w:ascii="TraditionellSans" w:hAnsi="TraditionellSans" w:cs="Calibri"/>
          <w:b w:val="1"/>
          <w:bCs w:val="1"/>
        </w:rPr>
        <w:t>S</w:t>
      </w:r>
      <w:r w:rsidRPr="00534F66" w:rsidR="00C47476">
        <w:rPr>
          <w:rFonts w:ascii="TraditionellSans" w:hAnsi="TraditionellSans" w:cs="Calibri"/>
          <w:b w:val="1"/>
          <w:bCs w:val="1"/>
        </w:rPr>
        <w:t xml:space="preserve">ignature du participant à la </w:t>
      </w:r>
      <w:r w:rsidRPr="00534F66" w:rsidR="00DB178F">
        <w:rPr>
          <w:rFonts w:ascii="TraditionellSans" w:hAnsi="TraditionellSans" w:cs="Calibri"/>
          <w:b w:val="1"/>
          <w:bCs w:val="1"/>
        </w:rPr>
        <w:t>F</w:t>
      </w:r>
      <w:r w:rsidRPr="00534F66" w:rsidR="00C47476">
        <w:rPr>
          <w:rFonts w:ascii="TraditionellSans" w:hAnsi="TraditionellSans" w:cs="Calibri"/>
          <w:b w:val="1"/>
          <w:bCs w:val="1"/>
        </w:rPr>
        <w:t>ormation</w:t>
      </w:r>
      <w:r w:rsidRPr="00F30B32" w:rsidR="00FB41C0">
        <w:rPr>
          <w:rFonts w:ascii="TraditionellSans" w:hAnsi="TraditionellSans" w:cs="Calibri"/>
          <w:b w:val="1"/>
          <w:bCs w:val="1"/>
          <w:sz w:val="20"/>
          <w:szCs w:val="20"/>
        </w:rPr>
        <w:t xml:space="preserve">  </w:t>
      </w:r>
      <w:r w:rsidRPr="00F30B32" w:rsidR="00477B8F">
        <w:rPr>
          <w:rFonts w:ascii="TraditionellSans" w:hAnsi="TraditionellSans" w:cs="Calibri"/>
          <w:b w:val="1"/>
          <w:bCs w:val="1"/>
          <w:sz w:val="20"/>
          <w:szCs w:val="20"/>
        </w:rPr>
        <w:t xml:space="preserve">       </w:t>
      </w:r>
      <w:r w:rsidRPr="00F30B32" w:rsidR="000369B2">
        <w:rPr>
          <w:rFonts w:ascii="TraditionellSans" w:hAnsi="TraditionellSans" w:cs="Calibri"/>
          <w:b w:val="1"/>
          <w:bCs w:val="1"/>
          <w:sz w:val="20"/>
          <w:szCs w:val="20"/>
        </w:rPr>
        <w:t xml:space="preserve">  </w:t>
      </w:r>
      <w:r w:rsidRPr="00F30B32" w:rsidR="0037190F">
        <w:rPr>
          <w:rFonts w:ascii="TraditionellSans" w:hAnsi="TraditionellSans" w:cs="Calibri"/>
          <w:b w:val="1"/>
          <w:bCs w:val="1"/>
          <w:sz w:val="20"/>
          <w:szCs w:val="20"/>
        </w:rPr>
        <w:t xml:space="preserve">         </w:t>
      </w:r>
      <w:r w:rsidRPr="00F30B32" w:rsidR="000369B2">
        <w:rPr>
          <w:rFonts w:ascii="TraditionellSans" w:hAnsi="TraditionellSans" w:cs="Calibri"/>
          <w:b w:val="1"/>
          <w:bCs w:val="1"/>
          <w:sz w:val="20"/>
          <w:szCs w:val="20"/>
        </w:rPr>
        <w:t xml:space="preserve"> </w:t>
      </w:r>
      <w:r w:rsidRPr="00F30B32" w:rsidR="00C46967">
        <w:rPr>
          <w:rFonts w:ascii="TraditionellSans" w:hAnsi="TraditionellSans" w:cs="Calibri"/>
          <w:b w:val="1"/>
          <w:bCs w:val="1"/>
          <w:sz w:val="20"/>
          <w:szCs w:val="20"/>
        </w:rPr>
        <w:t xml:space="preserve">               </w:t>
      </w:r>
      <w:r w:rsidRPr="00534F66" w:rsidR="00C47476">
        <w:rPr>
          <w:rFonts w:ascii="TraditionellSans" w:hAnsi="TraditionellSans" w:cs="Calibri"/>
          <w:b w:val="1"/>
          <w:bCs w:val="1"/>
          <w:kern w:val="24"/>
        </w:rPr>
        <w:t xml:space="preserve">Signature d'un parent (si le participant est </w:t>
      </w:r>
      <w:r w:rsidRPr="00534F66" w:rsidR="00C47476">
        <w:rPr>
          <w:rFonts w:ascii="TraditionellSans" w:hAnsi="TraditionellSans" w:cs="Calibri"/>
          <w:b w:val="1"/>
          <w:bCs w:val="1"/>
          <w:kern w:val="24"/>
        </w:rPr>
        <w:t>mineur</w:t>
      </w:r>
      <w:r w:rsidRPr="00534F66" w:rsidR="000369B2">
        <w:rPr>
          <w:rFonts w:ascii="TraditionellSans" w:hAnsi="TraditionellSans" w:cs="Calibri"/>
          <w:b w:val="1"/>
          <w:bCs w:val="1"/>
          <w:kern w:val="24"/>
        </w:rPr>
        <w:t>)</w:t>
      </w:r>
      <w:r w:rsidRPr="0005023D" w:rsidR="00C47476">
        <w:rPr>
          <w:rFonts w:ascii="TraditionellSans" w:hAnsi="TraditionellSans" w:cs="Calibri"/>
          <w:b w:val="1"/>
          <w:bCs w:val="1"/>
        </w:rPr>
        <w:br w:type="page"/>
      </w:r>
    </w:p>
    <w:p w:rsidR="00290B60" w:rsidP="00290B60" w:rsidRDefault="00290B60" w14:paraId="2B89A29B" w14:textId="77777777">
      <w:pPr>
        <w:autoSpaceDE w:val="0"/>
        <w:spacing w:after="0"/>
        <w:jc w:val="center"/>
        <w:rPr>
          <w:rFonts w:ascii="Lato" w:hAnsi="Lato" w:cs="Segoe UI"/>
          <w:b/>
          <w:bCs/>
          <w:sz w:val="32"/>
          <w:szCs w:val="32"/>
        </w:rPr>
      </w:pPr>
    </w:p>
    <w:p w:rsidRPr="008C5506" w:rsidR="00290B60" w:rsidP="00290B60" w:rsidRDefault="00290B60" w14:paraId="5A2FCCBA" w14:textId="77777777">
      <w:pPr>
        <w:autoSpaceDE w:val="0"/>
        <w:spacing w:after="0"/>
        <w:jc w:val="center"/>
        <w:rPr>
          <w:rFonts w:ascii="TraditionellSans" w:hAnsi="TraditionellSans" w:cs="Segoe UI"/>
          <w:b/>
          <w:bCs/>
          <w:sz w:val="36"/>
          <w:szCs w:val="36"/>
        </w:rPr>
      </w:pPr>
      <w:r w:rsidRPr="008C5506">
        <w:rPr>
          <w:rFonts w:ascii="TraditionellSans" w:hAnsi="TraditionellSans" w:cs="Segoe UI"/>
          <w:b/>
          <w:bCs/>
          <w:sz w:val="36"/>
          <w:szCs w:val="36"/>
        </w:rPr>
        <w:t>AUTORISATION PARENTALE</w:t>
      </w:r>
    </w:p>
    <w:p w:rsidRPr="00290BC5" w:rsidR="00290B60" w:rsidP="00290B60" w:rsidRDefault="00290B60" w14:paraId="76CDF327" w14:textId="77777777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p w:rsidRPr="007F0F2B" w:rsidR="00290B60" w:rsidP="00290B60" w:rsidRDefault="00290B60" w14:paraId="55F61B79" w14:textId="77777777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tbl>
      <w:tblPr>
        <w:tblStyle w:val="Grilledutableau"/>
        <w:tblW w:w="11199" w:type="dxa"/>
        <w:tblInd w:w="-5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ook w:val="0480" w:firstRow="0" w:lastRow="0" w:firstColumn="1" w:lastColumn="0" w:noHBand="0" w:noVBand="1"/>
      </w:tblPr>
      <w:tblGrid>
        <w:gridCol w:w="11199"/>
      </w:tblGrid>
      <w:tr w:rsidRPr="00290BC5" w:rsidR="00290B60" w:rsidTr="005531CB" w14:paraId="5E912FCD" w14:textId="77777777">
        <w:trPr>
          <w:trHeight w:val="737"/>
        </w:trPr>
        <w:tc>
          <w:tcPr>
            <w:tcW w:w="111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  <w:hideMark/>
          </w:tcPr>
          <w:p w:rsidRPr="00121358" w:rsidR="00290B60" w:rsidP="005531CB" w:rsidRDefault="00290B60" w14:paraId="5D88D7FB" w14:textId="77777777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w:history="1" r:id="rId13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:rsidRPr="00290BC5" w:rsidR="00290B60" w:rsidP="005531CB" w:rsidRDefault="00290B60" w14:paraId="65D2AF05" w14:textId="77777777">
            <w:pPr>
              <w:autoSpaceDE w:val="0"/>
              <w:spacing w:after="0"/>
              <w:jc w:val="center"/>
              <w:rPr>
                <w:rFonts w:ascii="Lato" w:hAnsi="Lato" w:cs="Segoe U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Pr="00290BC5" w:rsidR="00290B60" w:rsidTr="005531CB" w14:paraId="74AE042F" w14:textId="77777777">
        <w:trPr>
          <w:trHeight w:val="567"/>
        </w:trPr>
        <w:tc>
          <w:tcPr>
            <w:tcW w:w="1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5DCE4" w:themeFill="text2" w:themeFillTint="33"/>
            <w:vAlign w:val="center"/>
            <w:hideMark/>
          </w:tcPr>
          <w:p w:rsidRPr="008C5506" w:rsidR="00290B60" w:rsidP="005531CB" w:rsidRDefault="00FD0C2E" w14:paraId="02E3B547" w14:textId="2BDC83BD">
            <w:pPr>
              <w:spacing w:after="0"/>
              <w:jc w:val="center"/>
              <w:rPr>
                <w:rFonts w:ascii="TraditionellSans" w:hAnsi="TraditionellSans" w:cs="Segoe UI"/>
                <w:sz w:val="32"/>
                <w:szCs w:val="32"/>
              </w:rPr>
            </w:pPr>
            <w:r w:rsidRPr="00FD0C2E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 – Carte Technique</w:t>
            </w:r>
          </w:p>
        </w:tc>
      </w:tr>
      <w:tr w:rsidRPr="00290BC5" w:rsidR="00290B60" w:rsidTr="005531CB" w14:paraId="4A1B57E6" w14:textId="77777777">
        <w:trPr>
          <w:trHeight w:val="2075"/>
        </w:trPr>
        <w:tc>
          <w:tcPr>
            <w:tcW w:w="1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290BC5" w:rsidR="00290B60" w:rsidP="005531CB" w:rsidRDefault="00290B60" w14:paraId="52E38366" w14:textId="77777777">
            <w:pPr>
              <w:autoSpaceDE w:val="0"/>
              <w:spacing w:after="0"/>
              <w:rPr>
                <w:rFonts w:ascii="Lato" w:hAnsi="Lato" w:cs="Segoe UI"/>
                <w:sz w:val="12"/>
                <w:szCs w:val="12"/>
              </w:rPr>
            </w:pPr>
          </w:p>
          <w:p w:rsidRPr="00290BC5" w:rsidR="00290B60" w:rsidP="005531CB" w:rsidRDefault="00290B60" w14:paraId="7D34C86D" w14:textId="77777777">
            <w:pPr>
              <w:autoSpaceDE w:val="0"/>
              <w:spacing w:after="0"/>
              <w:jc w:val="center"/>
              <w:rPr>
                <w:rFonts w:ascii="Lato" w:hAnsi="Lato" w:cs="Segoe UI"/>
                <w:sz w:val="8"/>
                <w:szCs w:val="8"/>
              </w:rPr>
            </w:pPr>
          </w:p>
          <w:p w:rsidRPr="008C5506" w:rsidR="00290B60" w:rsidP="005531CB" w:rsidRDefault="00290B60" w14:paraId="6CF9FEC6" w14:textId="77777777">
            <w:pPr>
              <w:autoSpaceDE w:val="0"/>
              <w:spacing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Je soussigné(e)</w:t>
            </w:r>
            <w:r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……………………………………........………………………………………………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</w:p>
          <w:p w:rsidRPr="008C5506" w:rsidR="00290B60" w:rsidP="005531CB" w:rsidRDefault="00290B60" w14:paraId="4DAFD176" w14:textId="77777777">
            <w:pPr>
              <w:autoSpaceDE w:val="0"/>
              <w:spacing w:before="120"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Père    </w:t>
            </w:r>
            <w:r w:rsidRPr="008C5506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Mère    </w:t>
            </w:r>
            <w:r w:rsidRPr="008C5506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Tuteur    </w:t>
            </w:r>
            <w:r w:rsidRPr="008C5506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Répondant</w:t>
            </w:r>
          </w:p>
          <w:p w:rsidRPr="008C5506" w:rsidR="00290B60" w:rsidP="005531CB" w:rsidRDefault="00290B60" w14:paraId="6D038C7B" w14:textId="77777777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b/>
                <w:bCs/>
                <w:color w:val="C00000"/>
                <w:sz w:val="18"/>
                <w:szCs w:val="18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autorise</w:t>
            </w:r>
            <w:r w:rsidRPr="00126109">
              <w:rPr>
                <w:rFonts w:asciiTheme="majorHAnsi" w:hAnsiTheme="majorHAnsi" w:cstheme="majorHAnsi"/>
              </w:rPr>
              <w:t>.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  <w:r w:rsidRPr="008C5506">
              <w:rPr>
                <w:rFonts w:ascii="TraditionellSans" w:hAnsi="TraditionellSans" w:cs="Segoe UI"/>
              </w:rPr>
              <w:t xml:space="preserve"> </w:t>
            </w:r>
            <w:r w:rsidRPr="008C5506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mon fils/ </w:t>
            </w:r>
            <w:r w:rsidRPr="008C5506">
              <w:rPr>
                <w:rFonts w:ascii="Wingdings" w:hAnsi="Wingdings" w:eastAsia="Wingdings" w:cs="Wingdings"/>
                <w:sz w:val="24"/>
                <w:szCs w:val="24"/>
              </w:rPr>
              <w:t>o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ma fille </w:t>
            </w:r>
            <w:r w:rsidRPr="00126109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 xml:space="preserve">(Cocher la mention utile) </w:t>
            </w:r>
          </w:p>
          <w:p w:rsidRPr="008C7A32" w:rsidR="00290B60" w:rsidP="005531CB" w:rsidRDefault="00290B60" w14:paraId="3C314B1C" w14:textId="77777777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à participer à la Formation qui se déroulera du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au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 Domaine de Mozet</w:t>
            </w:r>
          </w:p>
        </w:tc>
      </w:tr>
    </w:tbl>
    <w:p w:rsidRPr="00290BC5" w:rsidR="00290B60" w:rsidP="00290B60" w:rsidRDefault="00290B60" w14:paraId="1607ED85" w14:textId="77777777">
      <w:pPr>
        <w:autoSpaceDE w:val="0"/>
        <w:spacing w:after="0"/>
        <w:rPr>
          <w:rFonts w:ascii="Lato" w:hAnsi="Lato" w:cs="Segoe UI"/>
          <w:sz w:val="20"/>
          <w:szCs w:val="20"/>
        </w:rPr>
      </w:pPr>
    </w:p>
    <w:p w:rsidRPr="00290BC5" w:rsidR="00290B60" w:rsidP="00290B60" w:rsidRDefault="00290B60" w14:paraId="492FCE6C" w14:textId="77777777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:rsidRPr="00290BC5" w:rsidR="00290B60" w:rsidP="00290B60" w:rsidRDefault="00290B60" w14:paraId="4A0EED89" w14:textId="77777777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:rsidRPr="006446EB" w:rsidR="00290B60" w:rsidP="00290B60" w:rsidRDefault="00290B60" w14:paraId="39BB749D" w14:textId="77777777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  <w:r w:rsidRPr="008C5506">
        <w:rPr>
          <w:rFonts w:ascii="TraditionellSans" w:hAnsi="TraditionellSans" w:cs="Segoe UI"/>
          <w:b/>
          <w:sz w:val="24"/>
          <w:szCs w:val="24"/>
        </w:rPr>
        <w:t xml:space="preserve">   </w:t>
      </w:r>
      <w:r w:rsidRPr="006446EB">
        <w:rPr>
          <w:rFonts w:ascii="TraditionellSans" w:hAnsi="TraditionellSans" w:cs="Segoe UI"/>
          <w:b/>
          <w:sz w:val="28"/>
          <w:szCs w:val="28"/>
        </w:rPr>
        <w:t>Durant cette période</w:t>
      </w:r>
      <w:r w:rsidRPr="006446EB">
        <w:rPr>
          <w:rFonts w:ascii="Cambria" w:hAnsi="Cambria" w:cs="Cambria"/>
          <w:b/>
          <w:sz w:val="28"/>
          <w:szCs w:val="28"/>
        </w:rPr>
        <w:t> </w:t>
      </w:r>
    </w:p>
    <w:p w:rsidRPr="006446EB" w:rsidR="00290B60" w:rsidP="00290B60" w:rsidRDefault="00290B60" w14:paraId="67758EB0" w14:textId="77777777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</w:p>
    <w:p w:rsidRPr="006446EB" w:rsidR="00290B60" w:rsidP="00290B60" w:rsidRDefault="00290B60" w14:paraId="23EFE61B" w14:textId="77777777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bookmarkStart w:name="_Hlk74753442" w:id="2"/>
      <w:r w:rsidRPr="006446EB">
        <w:rPr>
          <w:rFonts w:ascii="TraditionellSans" w:hAnsi="TraditionellSans" w:cs="Segoe UI"/>
          <w:sz w:val="24"/>
          <w:szCs w:val="24"/>
        </w:rPr>
        <w:t>Je place mon enfant sous l’autorité et la responsabilité du coordinateur de la Formation.</w:t>
      </w:r>
    </w:p>
    <w:p w:rsidRPr="006446EB" w:rsidR="00290B60" w:rsidP="00290B60" w:rsidRDefault="00290B60" w14:paraId="455B706D" w14:textId="77777777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Je marque mon accord pour que soient administrés, uniquement en cas de nécessité, les médicaments de base autorisés.</w:t>
      </w:r>
    </w:p>
    <w:p w:rsidRPr="006446EB" w:rsidR="00290B60" w:rsidP="00290B60" w:rsidRDefault="00290B60" w14:paraId="5FF4DE89" w14:textId="77777777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Si l’état de santé de mon enfant réclamait une décision urgente, et à défaut de pouvoir être contacté personnellement, je laisse toute initiative au médecin ou au chirurgien.</w:t>
      </w:r>
    </w:p>
    <w:p w:rsidRPr="006446EB" w:rsidR="00290B60" w:rsidP="00290B60" w:rsidRDefault="00290B60" w14:paraId="500A1EE9" w14:textId="77777777">
      <w:pPr>
        <w:numPr>
          <w:ilvl w:val="0"/>
          <w:numId w:val="16"/>
        </w:numPr>
        <w:tabs>
          <w:tab w:val="left" w:leader="dot" w:pos="9072"/>
        </w:tabs>
        <w:spacing w:line="300" w:lineRule="atLeast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En cas d’arrêt inopiné de la Formation, je m’engage à venir rechercher mon enfant le jour même. </w:t>
      </w:r>
    </w:p>
    <w:p w:rsidR="00290B60" w:rsidP="00290B60" w:rsidRDefault="00290B60" w14:paraId="2F50B520" w14:textId="77777777">
      <w:pPr>
        <w:numPr>
          <w:ilvl w:val="0"/>
          <w:numId w:val="16"/>
        </w:numPr>
        <w:tabs>
          <w:tab w:val="left" w:leader="dot" w:pos="9072"/>
        </w:tabs>
        <w:spacing w:after="0" w:line="300" w:lineRule="atLeast"/>
        <w:ind w:left="142" w:right="-567" w:hanging="425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>Si le coordinateur n’arrive pas à me joindre, j’autorise ce dernier à contacter et confier mon enfant à</w:t>
      </w:r>
    </w:p>
    <w:p w:rsidR="00290B60" w:rsidP="00290B60" w:rsidRDefault="00290B60" w14:paraId="4641565B" w14:textId="77777777">
      <w:pPr>
        <w:tabs>
          <w:tab w:val="left" w:leader="dot" w:pos="9072"/>
        </w:tabs>
        <w:spacing w:after="0" w:line="300" w:lineRule="atLeast"/>
        <w:ind w:left="142" w:right="-567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p w:rsidR="00290B60" w:rsidP="00290B60" w:rsidRDefault="00290B60" w14:paraId="539AB0B5" w14:textId="77777777">
      <w:pPr>
        <w:tabs>
          <w:tab w:val="left" w:leader="dot" w:pos="9072"/>
        </w:tabs>
        <w:spacing w:after="0" w:line="300" w:lineRule="atLeast"/>
        <w:ind w:right="-567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tbl>
      <w:tblPr>
        <w:tblStyle w:val="Grilledutableau"/>
        <w:tblW w:w="0" w:type="auto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237"/>
      </w:tblGrid>
      <w:tr w:rsidR="00290B60" w:rsidTr="000119E9" w14:paraId="6D3DF697" w14:textId="77777777">
        <w:trPr>
          <w:trHeight w:val="567"/>
        </w:trPr>
        <w:tc>
          <w:tcPr>
            <w:tcW w:w="2978" w:type="dxa"/>
            <w:vAlign w:val="center"/>
          </w:tcPr>
          <w:p w:rsidR="00290B60" w:rsidP="005531CB" w:rsidRDefault="00290B60" w14:paraId="7079ECD0" w14:textId="77777777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6237" w:type="dxa"/>
            <w:vAlign w:val="center"/>
          </w:tcPr>
          <w:p w:rsidRPr="008C7A32" w:rsidR="00290B60" w:rsidP="005531CB" w:rsidRDefault="00290B60" w14:paraId="107ED855" w14:textId="77777777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:rsidTr="000119E9" w14:paraId="0F8E63FB" w14:textId="77777777">
        <w:trPr>
          <w:trHeight w:val="567"/>
        </w:trPr>
        <w:tc>
          <w:tcPr>
            <w:tcW w:w="2978" w:type="dxa"/>
            <w:vAlign w:val="center"/>
          </w:tcPr>
          <w:p w:rsidRPr="008C5506" w:rsidR="00290B60" w:rsidP="005531CB" w:rsidRDefault="00290B60" w14:paraId="7D29E428" w14:textId="77777777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Lien relationnel</w:t>
            </w:r>
          </w:p>
        </w:tc>
        <w:tc>
          <w:tcPr>
            <w:tcW w:w="6237" w:type="dxa"/>
            <w:vAlign w:val="center"/>
          </w:tcPr>
          <w:p w:rsidRPr="00126109" w:rsidR="00290B60" w:rsidP="005531CB" w:rsidRDefault="00290B60" w14:paraId="4B22C28C" w14:textId="77777777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:rsidTr="000119E9" w14:paraId="3BA296AF" w14:textId="77777777">
        <w:trPr>
          <w:trHeight w:val="567"/>
        </w:trPr>
        <w:tc>
          <w:tcPr>
            <w:tcW w:w="2978" w:type="dxa"/>
            <w:vAlign w:val="center"/>
          </w:tcPr>
          <w:p w:rsidRPr="008C5506" w:rsidR="00290B60" w:rsidP="005531CB" w:rsidRDefault="00290B60" w14:paraId="649E55F8" w14:textId="77777777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Numéro de GSM</w:t>
            </w:r>
          </w:p>
        </w:tc>
        <w:tc>
          <w:tcPr>
            <w:tcW w:w="6237" w:type="dxa"/>
            <w:vAlign w:val="center"/>
          </w:tcPr>
          <w:p w:rsidRPr="00126109" w:rsidR="00290B60" w:rsidP="005531CB" w:rsidRDefault="00290B60" w14:paraId="2954F75E" w14:textId="77777777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</w:tbl>
    <w:p w:rsidRPr="008C4A8B" w:rsidR="00290B60" w:rsidP="00290B60" w:rsidRDefault="00290B60" w14:paraId="677B80A1" w14:textId="77777777">
      <w:pPr>
        <w:tabs>
          <w:tab w:val="left" w:leader="dot" w:pos="9072"/>
        </w:tabs>
        <w:spacing w:after="0" w:line="300" w:lineRule="atLeast"/>
        <w:ind w:left="-142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 xml:space="preserve"> </w:t>
      </w:r>
      <w:bookmarkEnd w:id="2"/>
      <w:r w:rsidRPr="008C5506">
        <w:rPr>
          <w:rFonts w:ascii="TraditionellSans" w:hAnsi="TraditionellSans" w:cs="Segoe UI"/>
        </w:rPr>
        <w:t xml:space="preserve">       </w:t>
      </w:r>
    </w:p>
    <w:p w:rsidR="00290B60" w:rsidP="00290B60" w:rsidRDefault="00290B60" w14:paraId="08027E27" w14:textId="77777777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="Segoe UI"/>
          <w:sz w:val="24"/>
          <w:szCs w:val="24"/>
        </w:rPr>
        <w:tab/>
      </w:r>
      <w:r w:rsidRPr="008C5506">
        <w:rPr>
          <w:rFonts w:ascii="TraditionellSans" w:hAnsi="TraditionellSans" w:cs="Segoe UI"/>
          <w:sz w:val="24"/>
          <w:szCs w:val="24"/>
        </w:rPr>
        <w:t>Fait à</w:t>
      </w:r>
      <w:r>
        <w:rPr>
          <w:rFonts w:ascii="TraditionellSans" w:hAnsi="TraditionellSans" w:cs="Segoe UI"/>
          <w:sz w:val="24"/>
          <w:szCs w:val="24"/>
        </w:rPr>
        <w:t xml:space="preserve"> </w:t>
      </w:r>
      <w:r w:rsidRPr="008C7A32">
        <w:rPr>
          <w:rFonts w:ascii="TraditionellSans" w:hAnsi="TraditionellSans" w:cstheme="majorHAnsi"/>
          <w:sz w:val="24"/>
          <w:szCs w:val="24"/>
        </w:rPr>
        <w:t>……………………………………........………………………………………</w:t>
      </w:r>
    </w:p>
    <w:p w:rsidRPr="0038698E" w:rsidR="00290B60" w:rsidP="00290B60" w:rsidRDefault="00290B60" w14:paraId="62AE5397" w14:textId="77777777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theme="majorHAnsi"/>
          <w:sz w:val="24"/>
          <w:szCs w:val="24"/>
        </w:rPr>
        <w:tab/>
      </w:r>
      <w:r w:rsidRPr="008C4A8B">
        <w:rPr>
          <w:rFonts w:ascii="TraditionellSans" w:hAnsi="TraditionellSans" w:cstheme="majorHAnsi"/>
          <w:sz w:val="24"/>
          <w:szCs w:val="24"/>
        </w:rPr>
        <w:t>Le</w:t>
      </w:r>
      <w:r w:rsidRPr="008C4A8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/202</w:t>
      </w:r>
      <w:r>
        <w:rPr>
          <w:rFonts w:ascii="TraditionellSans" w:hAnsi="TraditionellSans" w:cs="Segoe UI"/>
          <w:sz w:val="24"/>
          <w:szCs w:val="24"/>
        </w:rPr>
        <w:t>…….</w:t>
      </w:r>
    </w:p>
    <w:p w:rsidR="00290B60" w:rsidP="00290B60" w:rsidRDefault="00290B60" w14:paraId="54C9B540" w14:textId="77777777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:rsidRPr="008C5506" w:rsidR="00290B60" w:rsidP="00290B60" w:rsidRDefault="00290B60" w14:paraId="593B3995" w14:textId="77777777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:rsidRPr="00FB550E" w:rsidR="00290B60" w:rsidP="00290B60" w:rsidRDefault="00290B60" w14:paraId="501CE118" w14:textId="77777777">
      <w:pPr>
        <w:autoSpaceDE w:val="0"/>
        <w:spacing w:after="0"/>
        <w:rPr>
          <w:rFonts w:ascii="Lato" w:hAnsi="Lato" w:cs="Segoe UI"/>
        </w:rPr>
      </w:pPr>
      <w:r w:rsidRPr="008C5506">
        <w:rPr>
          <w:rFonts w:ascii="TraditionellSans" w:hAnsi="TraditionellSans" w:cs="Segoe UI"/>
          <w:b/>
          <w:bCs/>
          <w:sz w:val="24"/>
          <w:szCs w:val="24"/>
        </w:rPr>
        <w:t xml:space="preserve">                                                                                                     Signature d’un parent </w:t>
      </w:r>
      <w:r w:rsidRPr="00FB550E">
        <w:rPr>
          <w:rFonts w:ascii="Lato" w:hAnsi="Lato" w:cs="Segoe UI"/>
        </w:rPr>
        <w:t xml:space="preserve">                         </w:t>
      </w:r>
    </w:p>
    <w:p w:rsidRPr="00C70091" w:rsidR="00290B60" w:rsidP="00290B60" w:rsidRDefault="00290B60" w14:paraId="7EF438FF" w14:textId="77777777">
      <w:pPr>
        <w:rPr>
          <w:rFonts w:ascii="Segoe UI" w:hAnsi="Segoe UI" w:cs="Segoe UI"/>
        </w:rPr>
      </w:pPr>
    </w:p>
    <w:p w:rsidRPr="00BB2249" w:rsidR="00290B60" w:rsidP="00290B60" w:rsidRDefault="00290B60" w14:paraId="7A3B8253" w14:textId="77777777">
      <w:pPr>
        <w:tabs>
          <w:tab w:val="left" w:pos="5610"/>
        </w:tabs>
        <w:autoSpaceDE w:val="0"/>
        <w:spacing w:after="0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ab/>
      </w:r>
    </w:p>
    <w:bookmarkEnd w:id="0"/>
    <w:p w:rsidRPr="0005023D" w:rsidR="00555D7C" w:rsidP="00FB1C85" w:rsidRDefault="00555D7C" w14:paraId="6918EA1D" w14:textId="1FB3DC4F">
      <w:pPr>
        <w:autoSpaceDE w:val="0"/>
        <w:spacing w:after="0"/>
        <w:jc w:val="center"/>
        <w:rPr>
          <w:rFonts w:ascii="TraditionellSans" w:hAnsi="TraditionellSans" w:cs="Calibri"/>
          <w:b/>
          <w:bCs/>
        </w:rPr>
      </w:pPr>
    </w:p>
    <w:sectPr w:rsidRPr="0005023D" w:rsidR="00555D7C" w:rsidSect="00E0137D">
      <w:footerReference w:type="default" r:id="rId14"/>
      <w:pgSz w:w="11906" w:h="16838" w:orient="portrait" w:code="9"/>
      <w:pgMar w:top="415" w:right="849" w:bottom="993" w:left="851" w:header="709" w:footer="1549" w:gutter="0"/>
      <w:pgNumType w:chapStyle="1"/>
      <w:cols w:space="708"/>
      <w:docGrid w:linePitch="360"/>
      <w:headerReference w:type="default" r:id="R1082c8fd9f4f4d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D23" w:rsidP="00D3371B" w:rsidRDefault="00835D23" w14:paraId="69947051" w14:textId="77777777">
      <w:r>
        <w:separator/>
      </w:r>
    </w:p>
  </w:endnote>
  <w:endnote w:type="continuationSeparator" w:id="0">
    <w:p w:rsidR="00835D23" w:rsidP="00D3371B" w:rsidRDefault="00835D23" w14:paraId="355696FB" w14:textId="77777777">
      <w:r>
        <w:continuationSeparator/>
      </w:r>
    </w:p>
  </w:endnote>
  <w:endnote w:type="continuationNotice" w:id="1">
    <w:p w:rsidR="00835D23" w:rsidRDefault="00835D23" w14:paraId="2DF564D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ant">
    <w:altName w:val="Cambria"/>
    <w:panose1 w:val="02000805040000020004"/>
    <w:charset w:val="00"/>
    <w:family w:val="auto"/>
    <w:pitch w:val="variable"/>
    <w:sig w:usb0="80000027" w:usb1="00000000" w:usb2="00000000" w:usb3="00000000" w:csb0="00000001" w:csb1="00000000"/>
  </w:font>
  <w:font w:name="TraditionellSans">
    <w:altName w:val="Cambria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63E5" w:rsidP="00D3371B" w:rsidRDefault="0045076A" w14:paraId="5F71F9A1" w14:textId="494EEA3D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48EE3780" wp14:editId="737D14FA">
          <wp:simplePos x="0" y="0"/>
          <wp:positionH relativeFrom="margin">
            <wp:align>right</wp:align>
          </wp:positionH>
          <wp:positionV relativeFrom="paragraph">
            <wp:posOffset>134620</wp:posOffset>
          </wp:positionV>
          <wp:extent cx="1079500" cy="580390"/>
          <wp:effectExtent l="0" t="0" r="6350" b="0"/>
          <wp:wrapTight wrapText="bothSides">
            <wp:wrapPolygon edited="0">
              <wp:start x="0" y="0"/>
              <wp:lineTo x="0" y="20560"/>
              <wp:lineTo x="21346" y="20560"/>
              <wp:lineTo x="21346" y="0"/>
              <wp:lineTo x="0" y="0"/>
            </wp:wrapPolygon>
          </wp:wrapTight>
          <wp:docPr id="1039769523" name="Image 1039769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uides la vie en vrai - Couleurs - 10x5.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10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FE8462" wp14:editId="622428C8">
              <wp:simplePos x="0" y="0"/>
              <wp:positionH relativeFrom="margin">
                <wp:posOffset>-273685</wp:posOffset>
              </wp:positionH>
              <wp:positionV relativeFrom="bottomMargin">
                <wp:posOffset>301625</wp:posOffset>
              </wp:positionV>
              <wp:extent cx="4333875" cy="41910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4191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F0F2B" w:rsidR="004D5EFD" w:rsidP="004D5EFD" w:rsidRDefault="004D5EFD" w14:paraId="13721CEB" w14:textId="7777777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2976"/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Guides Catholiques </w:t>
                          </w:r>
                          <w:r w:rsidRPr="007F0F2B">
                            <w:rPr>
                              <w:rFonts w:cs="GloberRegular" w:asciiTheme="minorHAnsi" w:hAnsiTheme="minorHAnsi"/>
                              <w:noProof/>
                              <w:sz w:val="20"/>
                              <w:szCs w:val="20"/>
                            </w:rPr>
                            <w:t>de Belgique asbl</w:t>
                          </w:r>
                          <w:r w:rsidRPr="007F0F2B" w:rsidR="00C55E9C">
                            <w:rPr>
                              <w:rFonts w:cs="GloberRegular" w:asciiTheme="minorHAnsi" w:hAnsiTheme="minorHAnsi"/>
                              <w:noProof/>
                              <w:sz w:val="20"/>
                              <w:szCs w:val="20"/>
                            </w:rPr>
                            <w:t xml:space="preserve"> •</w:t>
                          </w:r>
                          <w:r w:rsidRPr="007F0F2B" w:rsidR="00521D09">
                            <w:rPr>
                              <w:rFonts w:cs="GloberRegular" w:asciiTheme="minorHAnsi" w:hAnsiTheme="minorHAnsi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0F2B">
                            <w:rPr>
                              <w:rFonts w:cs="GloberRegular" w:asciiTheme="minorHAnsi" w:hAnsiTheme="minorHAnsi"/>
                              <w:noProof/>
                              <w:sz w:val="20"/>
                              <w:szCs w:val="20"/>
                            </w:rPr>
                            <w:t>Rue</w:t>
                          </w: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 Paul-Émile Janson, 35 </w:t>
                          </w:r>
                          <w:r w:rsidRPr="007F0F2B" w:rsidR="00C55E9C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 1050 Bruxelles</w:t>
                          </w:r>
                        </w:p>
                        <w:p w:rsidRPr="007F0F2B" w:rsidR="004D5EFD" w:rsidP="004D5EFD" w:rsidRDefault="004D5EFD" w14:paraId="1BCC10EE" w14:textId="35B2EA26">
                          <w:pPr>
                            <w:ind w:right="-2976"/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+32 (0)2 538 40 70 </w:t>
                          </w:r>
                          <w:r w:rsidRPr="007F0F2B" w:rsidR="00C55E9C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 info@guides.be </w:t>
                          </w:r>
                          <w:r w:rsidRPr="007F0F2B" w:rsidR="00C55E9C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cs="GloberRegular" w:asciiTheme="minorHAnsi" w:hAnsi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hyperlink w:history="1" r:id="rId2">
                            <w:r w:rsidRPr="007F0F2B" w:rsidR="00477B8F">
                              <w:rPr>
                                <w:rStyle w:val="Lienhypertexte"/>
                                <w:rFonts w:cs="GloberRegular" w:asciiTheme="minorHAnsi" w:hAnsiTheme="minorHAnsi"/>
                                <w:sz w:val="20"/>
                                <w:szCs w:val="20"/>
                              </w:rPr>
                              <w:t>www.guides.be</w:t>
                            </w:r>
                          </w:hyperlink>
                        </w:p>
                        <w:p w:rsidRPr="00521D09" w:rsidR="00477B8F" w:rsidP="004D5EFD" w:rsidRDefault="00477B8F" w14:paraId="1E0E2573" w14:textId="77777777">
                          <w:pPr>
                            <w:ind w:right="-297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AC48B70">
            <v:shapetype id="_x0000_t202" coordsize="21600,21600" o:spt="202" path="m,l,21600r21600,l21600,xe" w14:anchorId="5FFE8462">
              <v:stroke joinstyle="miter"/>
              <v:path gradientshapeok="t" o:connecttype="rect"/>
            </v:shapetype>
            <v:shape id="Zone de texte 2" style="position:absolute;margin-left:-21.55pt;margin-top:23.75pt;width:341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6" fillcolor="white [3201]" strokecolor="white [3212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">
              <v:textbox>
                <w:txbxContent>
                  <w:p w:rsidRPr="007F0F2B" w:rsidR="004D5EFD" w:rsidP="004D5EFD" w:rsidRDefault="004D5EFD" w14:paraId="39759A61" w14:textId="77777777">
                    <w:pPr>
                      <w:autoSpaceDE w:val="0"/>
                      <w:autoSpaceDN w:val="0"/>
                      <w:adjustRightInd w:val="0"/>
                      <w:spacing w:after="0"/>
                      <w:ind w:right="-2976"/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</w:pP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Guides Catholiques </w:t>
                    </w:r>
                    <w:r w:rsidRPr="007F0F2B">
                      <w:rPr>
                        <w:rFonts w:cs="GloberRegular" w:asciiTheme="minorHAnsi" w:hAnsiTheme="minorHAnsi"/>
                        <w:noProof/>
                        <w:sz w:val="20"/>
                        <w:szCs w:val="20"/>
                      </w:rPr>
                      <w:t>de Belgique asbl</w:t>
                    </w:r>
                    <w:r w:rsidRPr="007F0F2B" w:rsidR="00C55E9C">
                      <w:rPr>
                        <w:rFonts w:cs="GloberRegular" w:asciiTheme="minorHAnsi" w:hAnsiTheme="minorHAnsi"/>
                        <w:noProof/>
                        <w:sz w:val="20"/>
                        <w:szCs w:val="20"/>
                      </w:rPr>
                      <w:t xml:space="preserve"> •</w:t>
                    </w:r>
                    <w:r w:rsidRPr="007F0F2B" w:rsidR="00521D09">
                      <w:rPr>
                        <w:rFonts w:cs="GloberRegular" w:asciiTheme="minorHAnsi" w:hAnsiTheme="minorHAnsi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7F0F2B">
                      <w:rPr>
                        <w:rFonts w:cs="GloberRegular" w:asciiTheme="minorHAnsi" w:hAnsiTheme="minorHAnsi"/>
                        <w:noProof/>
                        <w:sz w:val="20"/>
                        <w:szCs w:val="20"/>
                      </w:rPr>
                      <w:t>Rue</w:t>
                    </w: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 Paul-Émile Janson, 35 </w:t>
                    </w:r>
                    <w:r w:rsidRPr="007F0F2B" w:rsidR="00C55E9C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 1050 Bruxelles</w:t>
                    </w:r>
                  </w:p>
                  <w:p w:rsidRPr="007F0F2B" w:rsidR="004D5EFD" w:rsidP="004D5EFD" w:rsidRDefault="004D5EFD" w14:paraId="650DEDF4" w14:textId="35B2EA26">
                    <w:pPr>
                      <w:ind w:right="-2976"/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</w:pP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+32 (0)2 538 40 70 </w:t>
                    </w:r>
                    <w:r w:rsidRPr="007F0F2B" w:rsidR="00C55E9C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 info@guides.be </w:t>
                    </w:r>
                    <w:r w:rsidRPr="007F0F2B" w:rsidR="00C55E9C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cs="GloberRegular"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hyperlink w:history="1" r:id="rId3">
                      <w:r w:rsidRPr="007F0F2B" w:rsidR="00477B8F">
                        <w:rPr>
                          <w:rStyle w:val="Lienhypertexte"/>
                          <w:rFonts w:cs="GloberRegular" w:asciiTheme="minorHAnsi" w:hAnsiTheme="minorHAnsi"/>
                          <w:sz w:val="20"/>
                          <w:szCs w:val="20"/>
                        </w:rPr>
                        <w:t>www.guides.be</w:t>
                      </w:r>
                    </w:hyperlink>
                  </w:p>
                  <w:p w:rsidRPr="00521D09" w:rsidR="00477B8F" w:rsidP="004D5EFD" w:rsidRDefault="00477B8F" w14:paraId="672A6659" w14:textId="77777777">
                    <w:pPr>
                      <w:ind w:right="-297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D23" w:rsidP="00D3371B" w:rsidRDefault="00835D23" w14:paraId="593BA1A0" w14:textId="77777777">
      <w:r>
        <w:separator/>
      </w:r>
    </w:p>
  </w:footnote>
  <w:footnote w:type="continuationSeparator" w:id="0">
    <w:p w:rsidR="00835D23" w:rsidP="00D3371B" w:rsidRDefault="00835D23" w14:paraId="24B25879" w14:textId="77777777">
      <w:r>
        <w:continuationSeparator/>
      </w:r>
    </w:p>
  </w:footnote>
  <w:footnote w:type="continuationNotice" w:id="1">
    <w:p w:rsidR="00835D23" w:rsidRDefault="00835D23" w14:paraId="2D581CB4" w14:textId="77777777">
      <w:pPr>
        <w:spacing w:after="0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3D634B9" w:rsidTr="23D634B9" w14:paraId="0067F3A7">
      <w:trPr>
        <w:trHeight w:val="300"/>
      </w:trPr>
      <w:tc>
        <w:tcPr>
          <w:tcW w:w="3400" w:type="dxa"/>
          <w:tcMar/>
        </w:tcPr>
        <w:p w:rsidR="23D634B9" w:rsidP="23D634B9" w:rsidRDefault="23D634B9" w14:paraId="7C616466" w14:textId="37C63678">
          <w:pPr>
            <w:pStyle w:val="En-tte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23D634B9" w:rsidP="23D634B9" w:rsidRDefault="23D634B9" w14:paraId="6E81D3D4" w14:textId="6047BFC4">
          <w:pPr>
            <w:pStyle w:val="En-tte"/>
            <w:bidi w:val="0"/>
            <w:jc w:val="center"/>
          </w:pPr>
        </w:p>
      </w:tc>
      <w:tc>
        <w:tcPr>
          <w:tcW w:w="3400" w:type="dxa"/>
          <w:tcMar/>
        </w:tcPr>
        <w:p w:rsidR="23D634B9" w:rsidP="23D634B9" w:rsidRDefault="23D634B9" w14:paraId="1280DBAD" w14:textId="6886A126">
          <w:pPr>
            <w:pStyle w:val="En-tte"/>
            <w:bidi w:val="0"/>
            <w:ind w:right="-115"/>
            <w:jc w:val="right"/>
          </w:pPr>
        </w:p>
      </w:tc>
    </w:tr>
  </w:tbl>
  <w:p w:rsidR="23D634B9" w:rsidP="10CB2F30" w:rsidRDefault="23D634B9" w14:paraId="76E86F81" w14:noSpellErr="1" w14:textId="4E2D98FA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887.25pt;height:870pt" o:bullet="t" type="#_x0000_t75">
        <v:imagedata o:title="croix_scoute" r:id="rId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81F"/>
    <w:multiLevelType w:val="hybridMultilevel"/>
    <w:tmpl w:val="08A061C2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8B548D"/>
    <w:multiLevelType w:val="hybridMultilevel"/>
    <w:tmpl w:val="51D84A7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5A4559"/>
    <w:multiLevelType w:val="hybridMultilevel"/>
    <w:tmpl w:val="3C3637F6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820373"/>
    <w:multiLevelType w:val="hybridMultilevel"/>
    <w:tmpl w:val="207449B0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6D25A3"/>
    <w:multiLevelType w:val="hybridMultilevel"/>
    <w:tmpl w:val="494C6C6E"/>
    <w:lvl w:ilvl="0" w:tplc="080C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7" w15:restartNumberingAfterBreak="0">
    <w:nsid w:val="2814411E"/>
    <w:multiLevelType w:val="hybridMultilevel"/>
    <w:tmpl w:val="96666500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17761F"/>
    <w:multiLevelType w:val="hybridMultilevel"/>
    <w:tmpl w:val="CF963084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953ABC"/>
    <w:multiLevelType w:val="hybridMultilevel"/>
    <w:tmpl w:val="E5CEBB5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8318E2"/>
    <w:multiLevelType w:val="hybridMultilevel"/>
    <w:tmpl w:val="AF6EBBE6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F23469"/>
    <w:multiLevelType w:val="hybridMultilevel"/>
    <w:tmpl w:val="B1F203E6"/>
    <w:lvl w:ilvl="0" w:tplc="44328B9A">
      <w:start w:val="1"/>
      <w:numFmt w:val="bullet"/>
      <w:lvlText w:val=""/>
      <w:lvlPicBulletId w:val="0"/>
      <w:lvlJc w:val="left"/>
      <w:pPr>
        <w:ind w:left="3054" w:hanging="360"/>
      </w:pPr>
      <w:rPr>
        <w:rFonts w:hint="default" w:ascii="Symbol" w:hAnsi="Symbol"/>
        <w:color w:val="auto"/>
      </w:rPr>
    </w:lvl>
    <w:lvl w:ilvl="1" w:tplc="080C0003" w:tentative="1">
      <w:start w:val="1"/>
      <w:numFmt w:val="bullet"/>
      <w:lvlText w:val="o"/>
      <w:lvlJc w:val="left"/>
      <w:pPr>
        <w:ind w:left="3774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4494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5214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5934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6654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7374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8094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8814" w:hanging="360"/>
      </w:pPr>
      <w:rPr>
        <w:rFonts w:hint="default" w:ascii="Wingdings" w:hAnsi="Wingdings"/>
      </w:rPr>
    </w:lvl>
  </w:abstractNum>
  <w:abstractNum w:abstractNumId="12" w15:restartNumberingAfterBreak="0">
    <w:nsid w:val="4B776B93"/>
    <w:multiLevelType w:val="hybridMultilevel"/>
    <w:tmpl w:val="869214CA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B107A3"/>
    <w:multiLevelType w:val="hybridMultilevel"/>
    <w:tmpl w:val="346EA69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466610"/>
    <w:multiLevelType w:val="hybridMultilevel"/>
    <w:tmpl w:val="9D765BB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9F4788"/>
    <w:multiLevelType w:val="hybridMultilevel"/>
    <w:tmpl w:val="04AA414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44D2E04"/>
    <w:multiLevelType w:val="hybridMultilevel"/>
    <w:tmpl w:val="1E20395A"/>
    <w:lvl w:ilvl="0" w:tplc="080C0001">
      <w:start w:val="1"/>
      <w:numFmt w:val="bullet"/>
      <w:lvlText w:val=""/>
      <w:lvlJc w:val="left"/>
      <w:pPr>
        <w:ind w:left="1065" w:hanging="705"/>
      </w:pPr>
      <w:rPr>
        <w:rFonts w:hint="default" w:ascii="Symbol" w:hAnsi="Symbol"/>
      </w:rPr>
    </w:lvl>
    <w:lvl w:ilvl="1" w:tplc="B2B09BA0">
      <w:numFmt w:val="bullet"/>
      <w:lvlText w:val="•"/>
      <w:lvlJc w:val="left"/>
      <w:pPr>
        <w:ind w:left="1785" w:hanging="705"/>
      </w:pPr>
      <w:rPr>
        <w:rFonts w:hint="default" w:ascii="Calibri" w:hAnsi="Calibri" w:eastAsiaTheme="minorHAnsi" w:cstheme="minorBidi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9F4F63"/>
    <w:multiLevelType w:val="hybridMultilevel"/>
    <w:tmpl w:val="BAD2B41E"/>
    <w:lvl w:ilvl="0" w:tplc="08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6CEB479C"/>
    <w:multiLevelType w:val="hybridMultilevel"/>
    <w:tmpl w:val="D144D1B6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FA1240"/>
    <w:multiLevelType w:val="hybridMultilevel"/>
    <w:tmpl w:val="BFA47316"/>
    <w:lvl w:ilvl="0" w:tplc="9CC4A5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6B43E8"/>
    <w:multiLevelType w:val="hybridMultilevel"/>
    <w:tmpl w:val="A32C5B50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8232785">
    <w:abstractNumId w:val="14"/>
  </w:num>
  <w:num w:numId="2" w16cid:durableId="1473210166">
    <w:abstractNumId w:val="13"/>
  </w:num>
  <w:num w:numId="3" w16cid:durableId="31272739">
    <w:abstractNumId w:val="1"/>
  </w:num>
  <w:num w:numId="4" w16cid:durableId="1738816163">
    <w:abstractNumId w:val="20"/>
  </w:num>
  <w:num w:numId="5" w16cid:durableId="1932201488">
    <w:abstractNumId w:val="18"/>
  </w:num>
  <w:num w:numId="6" w16cid:durableId="1145274174">
    <w:abstractNumId w:val="10"/>
  </w:num>
  <w:num w:numId="7" w16cid:durableId="1804619105">
    <w:abstractNumId w:val="17"/>
  </w:num>
  <w:num w:numId="8" w16cid:durableId="83570171">
    <w:abstractNumId w:val="2"/>
  </w:num>
  <w:num w:numId="9" w16cid:durableId="1522628950">
    <w:abstractNumId w:val="21"/>
  </w:num>
  <w:num w:numId="10" w16cid:durableId="775370477">
    <w:abstractNumId w:val="12"/>
  </w:num>
  <w:num w:numId="11" w16cid:durableId="1113745727">
    <w:abstractNumId w:val="11"/>
  </w:num>
  <w:num w:numId="12" w16cid:durableId="2089569974">
    <w:abstractNumId w:val="0"/>
  </w:num>
  <w:num w:numId="13" w16cid:durableId="1959943462">
    <w:abstractNumId w:val="3"/>
  </w:num>
  <w:num w:numId="14" w16cid:durableId="956957858">
    <w:abstractNumId w:val="8"/>
  </w:num>
  <w:num w:numId="15" w16cid:durableId="519592559">
    <w:abstractNumId w:val="19"/>
  </w:num>
  <w:num w:numId="16" w16cid:durableId="1203438695">
    <w:abstractNumId w:val="15"/>
  </w:num>
  <w:num w:numId="17" w16cid:durableId="2043049501">
    <w:abstractNumId w:val="6"/>
  </w:num>
  <w:num w:numId="18" w16cid:durableId="323432580">
    <w:abstractNumId w:val="4"/>
  </w:num>
  <w:num w:numId="19" w16cid:durableId="1299341391">
    <w:abstractNumId w:val="9"/>
  </w:num>
  <w:num w:numId="20" w16cid:durableId="987317492">
    <w:abstractNumId w:val="16"/>
  </w:num>
  <w:num w:numId="21" w16cid:durableId="1285313631">
    <w:abstractNumId w:val="16"/>
  </w:num>
  <w:num w:numId="22" w16cid:durableId="402412683">
    <w:abstractNumId w:val="15"/>
  </w:num>
  <w:num w:numId="23" w16cid:durableId="1242839144">
    <w:abstractNumId w:val="5"/>
  </w:num>
  <w:num w:numId="24" w16cid:durableId="93952680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0119E9"/>
    <w:rsid w:val="00024CC1"/>
    <w:rsid w:val="00033548"/>
    <w:rsid w:val="0003629A"/>
    <w:rsid w:val="000369B2"/>
    <w:rsid w:val="0004382C"/>
    <w:rsid w:val="00044364"/>
    <w:rsid w:val="000460FF"/>
    <w:rsid w:val="0005023D"/>
    <w:rsid w:val="00056B4A"/>
    <w:rsid w:val="00065E32"/>
    <w:rsid w:val="00066472"/>
    <w:rsid w:val="00071B40"/>
    <w:rsid w:val="00073C0B"/>
    <w:rsid w:val="000755FE"/>
    <w:rsid w:val="000A7A78"/>
    <w:rsid w:val="000C09FD"/>
    <w:rsid w:val="000E45AE"/>
    <w:rsid w:val="001447FE"/>
    <w:rsid w:val="0015349F"/>
    <w:rsid w:val="001547E5"/>
    <w:rsid w:val="0015777B"/>
    <w:rsid w:val="00160EA0"/>
    <w:rsid w:val="001821DA"/>
    <w:rsid w:val="00192BD5"/>
    <w:rsid w:val="001B0DFE"/>
    <w:rsid w:val="001B392B"/>
    <w:rsid w:val="001B4F24"/>
    <w:rsid w:val="001B63E5"/>
    <w:rsid w:val="001B6A78"/>
    <w:rsid w:val="001C604D"/>
    <w:rsid w:val="001D2E7F"/>
    <w:rsid w:val="001E3D4B"/>
    <w:rsid w:val="001E5276"/>
    <w:rsid w:val="001F5F88"/>
    <w:rsid w:val="00211105"/>
    <w:rsid w:val="002118C1"/>
    <w:rsid w:val="00216F19"/>
    <w:rsid w:val="002220E7"/>
    <w:rsid w:val="00222D86"/>
    <w:rsid w:val="002244B3"/>
    <w:rsid w:val="0023764B"/>
    <w:rsid w:val="0024080F"/>
    <w:rsid w:val="00242F97"/>
    <w:rsid w:val="00243E7A"/>
    <w:rsid w:val="0025583F"/>
    <w:rsid w:val="002703EE"/>
    <w:rsid w:val="0027189A"/>
    <w:rsid w:val="00290B60"/>
    <w:rsid w:val="002B46DE"/>
    <w:rsid w:val="002C5576"/>
    <w:rsid w:val="002C75F2"/>
    <w:rsid w:val="002D3899"/>
    <w:rsid w:val="002D538E"/>
    <w:rsid w:val="00300E25"/>
    <w:rsid w:val="00301A8D"/>
    <w:rsid w:val="00302C4C"/>
    <w:rsid w:val="00307E0D"/>
    <w:rsid w:val="003109BF"/>
    <w:rsid w:val="00310C3D"/>
    <w:rsid w:val="00317593"/>
    <w:rsid w:val="0032323B"/>
    <w:rsid w:val="00323490"/>
    <w:rsid w:val="0033306D"/>
    <w:rsid w:val="003472E7"/>
    <w:rsid w:val="0037190F"/>
    <w:rsid w:val="00390C5B"/>
    <w:rsid w:val="00395DDD"/>
    <w:rsid w:val="003A2D14"/>
    <w:rsid w:val="003B2B5E"/>
    <w:rsid w:val="003C0425"/>
    <w:rsid w:val="003C7574"/>
    <w:rsid w:val="003C7F74"/>
    <w:rsid w:val="003D3F3B"/>
    <w:rsid w:val="003D4A1A"/>
    <w:rsid w:val="003E4D0E"/>
    <w:rsid w:val="003F2569"/>
    <w:rsid w:val="003F5CA2"/>
    <w:rsid w:val="0040079C"/>
    <w:rsid w:val="00406598"/>
    <w:rsid w:val="00407D54"/>
    <w:rsid w:val="004101F9"/>
    <w:rsid w:val="00417AC5"/>
    <w:rsid w:val="00437894"/>
    <w:rsid w:val="0044407C"/>
    <w:rsid w:val="00444F75"/>
    <w:rsid w:val="0045076A"/>
    <w:rsid w:val="00453482"/>
    <w:rsid w:val="0045610A"/>
    <w:rsid w:val="004624D9"/>
    <w:rsid w:val="00463555"/>
    <w:rsid w:val="004776F5"/>
    <w:rsid w:val="00477B8F"/>
    <w:rsid w:val="00486349"/>
    <w:rsid w:val="004B5CEE"/>
    <w:rsid w:val="004D5EFD"/>
    <w:rsid w:val="004E29CD"/>
    <w:rsid w:val="004F273E"/>
    <w:rsid w:val="00515257"/>
    <w:rsid w:val="00521D09"/>
    <w:rsid w:val="00522469"/>
    <w:rsid w:val="00526EE9"/>
    <w:rsid w:val="00534F66"/>
    <w:rsid w:val="00553C98"/>
    <w:rsid w:val="00555D7C"/>
    <w:rsid w:val="00571EF5"/>
    <w:rsid w:val="00596CEF"/>
    <w:rsid w:val="005A6CD9"/>
    <w:rsid w:val="005B1017"/>
    <w:rsid w:val="005B18ED"/>
    <w:rsid w:val="005C1B53"/>
    <w:rsid w:val="005D00C4"/>
    <w:rsid w:val="005D1F8E"/>
    <w:rsid w:val="005D2756"/>
    <w:rsid w:val="005E6945"/>
    <w:rsid w:val="005F7FB9"/>
    <w:rsid w:val="006004A0"/>
    <w:rsid w:val="0060463C"/>
    <w:rsid w:val="006062D1"/>
    <w:rsid w:val="00626AC4"/>
    <w:rsid w:val="00637CEB"/>
    <w:rsid w:val="00651C11"/>
    <w:rsid w:val="0066112C"/>
    <w:rsid w:val="00666C90"/>
    <w:rsid w:val="0069272F"/>
    <w:rsid w:val="00695FF5"/>
    <w:rsid w:val="006B2C59"/>
    <w:rsid w:val="006B7F86"/>
    <w:rsid w:val="006C4245"/>
    <w:rsid w:val="006C5034"/>
    <w:rsid w:val="006D42CA"/>
    <w:rsid w:val="006E001C"/>
    <w:rsid w:val="006E0AB0"/>
    <w:rsid w:val="006E6250"/>
    <w:rsid w:val="006F1E8C"/>
    <w:rsid w:val="006F69DB"/>
    <w:rsid w:val="006F6D60"/>
    <w:rsid w:val="0071063F"/>
    <w:rsid w:val="00711B33"/>
    <w:rsid w:val="00711B3A"/>
    <w:rsid w:val="00715296"/>
    <w:rsid w:val="0072407E"/>
    <w:rsid w:val="00751175"/>
    <w:rsid w:val="0075552C"/>
    <w:rsid w:val="00755E98"/>
    <w:rsid w:val="007576D1"/>
    <w:rsid w:val="007932FC"/>
    <w:rsid w:val="00795382"/>
    <w:rsid w:val="007A2A0F"/>
    <w:rsid w:val="007A6A1D"/>
    <w:rsid w:val="007B16C7"/>
    <w:rsid w:val="007B3466"/>
    <w:rsid w:val="007B6045"/>
    <w:rsid w:val="007F0EAA"/>
    <w:rsid w:val="007F0F2B"/>
    <w:rsid w:val="007F2B81"/>
    <w:rsid w:val="00806EA2"/>
    <w:rsid w:val="00816B24"/>
    <w:rsid w:val="0082210C"/>
    <w:rsid w:val="008312F7"/>
    <w:rsid w:val="00835D23"/>
    <w:rsid w:val="00840082"/>
    <w:rsid w:val="00864E53"/>
    <w:rsid w:val="008B7152"/>
    <w:rsid w:val="008D1A2F"/>
    <w:rsid w:val="008E58E7"/>
    <w:rsid w:val="008E70BD"/>
    <w:rsid w:val="008F0F4C"/>
    <w:rsid w:val="008F2060"/>
    <w:rsid w:val="00906570"/>
    <w:rsid w:val="00915C6E"/>
    <w:rsid w:val="00924538"/>
    <w:rsid w:val="009246F4"/>
    <w:rsid w:val="009308A6"/>
    <w:rsid w:val="00932C19"/>
    <w:rsid w:val="0094172B"/>
    <w:rsid w:val="00942793"/>
    <w:rsid w:val="00943DB5"/>
    <w:rsid w:val="00945B67"/>
    <w:rsid w:val="009520DF"/>
    <w:rsid w:val="00975468"/>
    <w:rsid w:val="00981C5A"/>
    <w:rsid w:val="00985673"/>
    <w:rsid w:val="00994F83"/>
    <w:rsid w:val="00996AF0"/>
    <w:rsid w:val="00997C6E"/>
    <w:rsid w:val="009B257A"/>
    <w:rsid w:val="009D1785"/>
    <w:rsid w:val="009D412B"/>
    <w:rsid w:val="009F60F2"/>
    <w:rsid w:val="00A0321A"/>
    <w:rsid w:val="00A14DC9"/>
    <w:rsid w:val="00A159BC"/>
    <w:rsid w:val="00A165BA"/>
    <w:rsid w:val="00A20741"/>
    <w:rsid w:val="00A20B73"/>
    <w:rsid w:val="00A2631E"/>
    <w:rsid w:val="00A31F52"/>
    <w:rsid w:val="00A44E44"/>
    <w:rsid w:val="00A512BC"/>
    <w:rsid w:val="00A537C2"/>
    <w:rsid w:val="00A55732"/>
    <w:rsid w:val="00A55A98"/>
    <w:rsid w:val="00A61FA1"/>
    <w:rsid w:val="00A71669"/>
    <w:rsid w:val="00A769DC"/>
    <w:rsid w:val="00A91478"/>
    <w:rsid w:val="00AA0BCF"/>
    <w:rsid w:val="00AC033C"/>
    <w:rsid w:val="00AC668D"/>
    <w:rsid w:val="00AE092C"/>
    <w:rsid w:val="00AE4713"/>
    <w:rsid w:val="00AE76A5"/>
    <w:rsid w:val="00AF3117"/>
    <w:rsid w:val="00B11124"/>
    <w:rsid w:val="00B20DC8"/>
    <w:rsid w:val="00B43441"/>
    <w:rsid w:val="00B4423A"/>
    <w:rsid w:val="00B63AD1"/>
    <w:rsid w:val="00B93CC1"/>
    <w:rsid w:val="00B97888"/>
    <w:rsid w:val="00BA45F4"/>
    <w:rsid w:val="00BB2249"/>
    <w:rsid w:val="00BC145E"/>
    <w:rsid w:val="00BC5652"/>
    <w:rsid w:val="00BC5C55"/>
    <w:rsid w:val="00BD1170"/>
    <w:rsid w:val="00BF560B"/>
    <w:rsid w:val="00C17AD6"/>
    <w:rsid w:val="00C315B0"/>
    <w:rsid w:val="00C46967"/>
    <w:rsid w:val="00C47476"/>
    <w:rsid w:val="00C55E9C"/>
    <w:rsid w:val="00C75917"/>
    <w:rsid w:val="00C83201"/>
    <w:rsid w:val="00C87FB4"/>
    <w:rsid w:val="00C93226"/>
    <w:rsid w:val="00CA0E6F"/>
    <w:rsid w:val="00CA7125"/>
    <w:rsid w:val="00CB5748"/>
    <w:rsid w:val="00CC3CB5"/>
    <w:rsid w:val="00CD183A"/>
    <w:rsid w:val="00CE30DD"/>
    <w:rsid w:val="00CF1A22"/>
    <w:rsid w:val="00CF625F"/>
    <w:rsid w:val="00D04C35"/>
    <w:rsid w:val="00D0764F"/>
    <w:rsid w:val="00D2661A"/>
    <w:rsid w:val="00D3206A"/>
    <w:rsid w:val="00D3371B"/>
    <w:rsid w:val="00D428AD"/>
    <w:rsid w:val="00D5610F"/>
    <w:rsid w:val="00D61CCD"/>
    <w:rsid w:val="00D64F51"/>
    <w:rsid w:val="00D66592"/>
    <w:rsid w:val="00D74C2A"/>
    <w:rsid w:val="00D76727"/>
    <w:rsid w:val="00D861E9"/>
    <w:rsid w:val="00D86983"/>
    <w:rsid w:val="00D87B1D"/>
    <w:rsid w:val="00D90D14"/>
    <w:rsid w:val="00DA1A87"/>
    <w:rsid w:val="00DA6839"/>
    <w:rsid w:val="00DB178F"/>
    <w:rsid w:val="00DB7AA1"/>
    <w:rsid w:val="00DC18D5"/>
    <w:rsid w:val="00DC1A82"/>
    <w:rsid w:val="00DE2911"/>
    <w:rsid w:val="00DE3E4C"/>
    <w:rsid w:val="00DE593D"/>
    <w:rsid w:val="00DF1BE5"/>
    <w:rsid w:val="00DF6B11"/>
    <w:rsid w:val="00DF74E1"/>
    <w:rsid w:val="00E0137D"/>
    <w:rsid w:val="00E262D3"/>
    <w:rsid w:val="00E35A43"/>
    <w:rsid w:val="00E416CA"/>
    <w:rsid w:val="00E53142"/>
    <w:rsid w:val="00E558EE"/>
    <w:rsid w:val="00E72F5A"/>
    <w:rsid w:val="00EA42B7"/>
    <w:rsid w:val="00EA6E13"/>
    <w:rsid w:val="00EA7DCE"/>
    <w:rsid w:val="00EC1B45"/>
    <w:rsid w:val="00ED71A6"/>
    <w:rsid w:val="00EE62FB"/>
    <w:rsid w:val="00EF5457"/>
    <w:rsid w:val="00F138F0"/>
    <w:rsid w:val="00F26205"/>
    <w:rsid w:val="00F30362"/>
    <w:rsid w:val="00F30B32"/>
    <w:rsid w:val="00F451D3"/>
    <w:rsid w:val="00F95E03"/>
    <w:rsid w:val="00FB1C85"/>
    <w:rsid w:val="00FB2191"/>
    <w:rsid w:val="00FB2410"/>
    <w:rsid w:val="00FB2998"/>
    <w:rsid w:val="00FB41C0"/>
    <w:rsid w:val="00FB550E"/>
    <w:rsid w:val="00FB7780"/>
    <w:rsid w:val="00FC4268"/>
    <w:rsid w:val="00FD0C2E"/>
    <w:rsid w:val="00FE50AC"/>
    <w:rsid w:val="00FE7E88"/>
    <w:rsid w:val="00FF0D3B"/>
    <w:rsid w:val="10CB2F30"/>
    <w:rsid w:val="23D634B9"/>
    <w:rsid w:val="46D85E4D"/>
    <w:rsid w:val="641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78E74"/>
  <w15:chartTrackingRefBased/>
  <w15:docId w15:val="{AAA07814-1A2E-4C05-A90F-F9B0F3BCD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5FE"/>
    <w:pPr>
      <w:spacing w:after="12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2244B3"/>
    <w:pPr>
      <w:keepNext/>
      <w:keepLines/>
      <w:spacing w:before="240" w:after="0"/>
      <w:jc w:val="center"/>
      <w:outlineLvl w:val="0"/>
    </w:pPr>
    <w:rPr>
      <w:rFonts w:ascii="Liant" w:hAnsi="Liant" w:eastAsiaTheme="majorEastAsia" w:cstheme="majorBidi"/>
      <w:color w:val="004079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4B3"/>
    <w:pPr>
      <w:keepNext/>
      <w:keepLines/>
      <w:spacing w:before="160"/>
      <w:outlineLvl w:val="1"/>
    </w:pPr>
    <w:rPr>
      <w:rFonts w:ascii="Liant" w:hAnsi="Liant" w:eastAsiaTheme="majorEastAsia" w:cstheme="majorBidi"/>
      <w:b/>
      <w:color w:val="004079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4B3"/>
    <w:pPr>
      <w:keepNext/>
      <w:keepLines/>
      <w:spacing w:before="160"/>
      <w:ind w:left="720"/>
      <w:outlineLvl w:val="2"/>
    </w:pPr>
    <w:rPr>
      <w:rFonts w:ascii="Liant" w:hAnsi="Liant" w:eastAsiaTheme="majorEastAsia" w:cstheme="majorBidi"/>
      <w:color w:val="004079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4B3"/>
    <w:pPr>
      <w:keepNext/>
      <w:keepLines/>
      <w:spacing w:before="160"/>
      <w:ind w:left="1134"/>
      <w:outlineLvl w:val="3"/>
    </w:pPr>
    <w:rPr>
      <w:rFonts w:ascii="Liant" w:hAnsi="Liant" w:eastAsiaTheme="majorEastAsia" w:cstheme="majorBidi"/>
      <w:iCs/>
      <w:color w:val="00407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44B3"/>
    <w:pPr>
      <w:spacing w:before="120"/>
      <w:ind w:left="1418"/>
      <w:outlineLvl w:val="4"/>
    </w:pPr>
    <w:rPr>
      <w:rFonts w:ascii="Liant" w:hAnsi="Liant"/>
      <w:i/>
      <w:color w:val="004079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uiPriority w:val="99"/>
    <w:rsid w:val="001B63E5"/>
  </w:style>
  <w:style w:type="paragraph" w:styleId="Pieddepage">
    <w:name w:val="footer"/>
    <w:basedOn w:val="Normal"/>
    <w:link w:val="Pieddepag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styleId="PieddepageCar" w:customStyle="1">
    <w:name w:val="Pied de page Car"/>
    <w:basedOn w:val="Policepardfaut"/>
    <w:link w:val="Pieddepage"/>
    <w:uiPriority w:val="99"/>
    <w:rsid w:val="001B63E5"/>
  </w:style>
  <w:style w:type="paragraph" w:styleId="NormalWeb">
    <w:name w:val="Normal (Web)"/>
    <w:basedOn w:val="Normal"/>
    <w:uiPriority w:val="99"/>
    <w:unhideWhenUsed/>
    <w:rsid w:val="000460F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Titre1Car" w:customStyle="1">
    <w:name w:val="Titre 1 Car"/>
    <w:basedOn w:val="Policepardfaut"/>
    <w:link w:val="Titre1"/>
    <w:uiPriority w:val="9"/>
    <w:rsid w:val="002244B3"/>
    <w:rPr>
      <w:rFonts w:ascii="Liant" w:hAnsi="Liant" w:eastAsiaTheme="majorEastAsia" w:cstheme="majorBidi"/>
      <w:color w:val="004079"/>
      <w:sz w:val="40"/>
      <w:szCs w:val="32"/>
    </w:rPr>
  </w:style>
  <w:style w:type="character" w:styleId="Titre2Car" w:customStyle="1">
    <w:name w:val="Titre 2 Car"/>
    <w:basedOn w:val="Policepardfaut"/>
    <w:link w:val="Titre2"/>
    <w:uiPriority w:val="9"/>
    <w:rsid w:val="002244B3"/>
    <w:rPr>
      <w:rFonts w:ascii="Liant" w:hAnsi="Liant" w:eastAsiaTheme="majorEastAsia" w:cstheme="majorBidi"/>
      <w:b/>
      <w:color w:val="004079"/>
      <w:sz w:val="26"/>
      <w:szCs w:val="26"/>
      <w:lang w:val="en-US"/>
    </w:rPr>
  </w:style>
  <w:style w:type="paragraph" w:styleId="Sansinterligne">
    <w:name w:val="No Spacing"/>
    <w:link w:val="SansinterligneCar"/>
    <w:uiPriority w:val="1"/>
    <w:qFormat/>
    <w:rsid w:val="000460FF"/>
    <w:pPr>
      <w:spacing w:after="0" w:line="240" w:lineRule="auto"/>
    </w:pPr>
    <w:rPr>
      <w:rFonts w:ascii="TraditionellSans" w:hAnsi="TraditionellSans"/>
      <w:lang w:val="en-US"/>
    </w:rPr>
  </w:style>
  <w:style w:type="character" w:styleId="Titre3Car" w:customStyle="1">
    <w:name w:val="Titre 3 Car"/>
    <w:basedOn w:val="Policepardfaut"/>
    <w:link w:val="Titre3"/>
    <w:uiPriority w:val="9"/>
    <w:rsid w:val="002244B3"/>
    <w:rPr>
      <w:rFonts w:ascii="Liant" w:hAnsi="Liant" w:eastAsiaTheme="majorEastAsia" w:cstheme="majorBidi"/>
      <w:color w:val="004079"/>
      <w:sz w:val="24"/>
      <w:szCs w:val="24"/>
      <w:u w:val="single"/>
    </w:rPr>
  </w:style>
  <w:style w:type="character" w:styleId="Titre4Car" w:customStyle="1">
    <w:name w:val="Titre 4 Car"/>
    <w:basedOn w:val="Policepardfaut"/>
    <w:link w:val="Titre4"/>
    <w:uiPriority w:val="9"/>
    <w:rsid w:val="002244B3"/>
    <w:rPr>
      <w:rFonts w:ascii="Liant" w:hAnsi="Liant" w:eastAsiaTheme="majorEastAsia" w:cstheme="majorBidi"/>
      <w:iCs/>
      <w:color w:val="004079"/>
    </w:rPr>
  </w:style>
  <w:style w:type="character" w:styleId="Titre5Car" w:customStyle="1">
    <w:name w:val="Titre 5 Car"/>
    <w:basedOn w:val="Policepardfaut"/>
    <w:link w:val="Titre5"/>
    <w:uiPriority w:val="9"/>
    <w:rsid w:val="002244B3"/>
    <w:rPr>
      <w:rFonts w:ascii="Liant" w:hAnsi="Liant"/>
      <w:i/>
      <w:color w:val="004079"/>
    </w:rPr>
  </w:style>
  <w:style w:type="character" w:styleId="SansinterligneCar" w:customStyle="1">
    <w:name w:val="Sans interligne Car"/>
    <w:basedOn w:val="Policepardfaut"/>
    <w:link w:val="Sansinterligne"/>
    <w:uiPriority w:val="1"/>
    <w:rsid w:val="00CA0E6F"/>
    <w:rPr>
      <w:rFonts w:ascii="TraditionellSans" w:hAnsi="TraditionellSans"/>
      <w:lang w:val="en-US"/>
    </w:rPr>
  </w:style>
  <w:style w:type="character" w:styleId="Lienhypertexte">
    <w:name w:val="Hyperlink"/>
    <w:basedOn w:val="Policepardfaut"/>
    <w:uiPriority w:val="99"/>
    <w:unhideWhenUsed/>
    <w:rsid w:val="006062D1"/>
    <w:rPr>
      <w:color w:val="0563C1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6062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D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0079C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47476"/>
    <w:pPr>
      <w:ind w:left="720"/>
      <w:contextualSpacing/>
    </w:pPr>
  </w:style>
  <w:style w:type="character" w:styleId="ParagraphedelisteCar" w:customStyle="1">
    <w:name w:val="Paragraphe de liste Car"/>
    <w:basedOn w:val="Policepardfaut"/>
    <w:link w:val="Paragraphedeliste"/>
    <w:uiPriority w:val="34"/>
    <w:rsid w:val="00C47476"/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D14"/>
    <w:pPr>
      <w:spacing w:after="0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90D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DCE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EA7DCE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C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A7DCE"/>
    <w:rPr>
      <w:rFonts w:ascii="Calibri" w:hAnsi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065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72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2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7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formation@guides.be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formation@guides.be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formation@guides.be" TargetMode="External" Id="R4359e71865364be8" /><Relationship Type="http://schemas.openxmlformats.org/officeDocument/2006/relationships/header" Target="header.xml" Id="R1082c8fd9f4f4d71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ides.be" TargetMode="External"/><Relationship Id="rId2" Type="http://schemas.openxmlformats.org/officeDocument/2006/relationships/hyperlink" Target="http://www.guides.be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24%20-%20Espace%20Formation\3.%20Logistique,%20admin%20et%20compta\Mod&#232;le%20d'informations%20pratiques%20pour%20les%20participants.dotx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b2d21b720d91fb05028ef702e9131ee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1ff06cad30301298192c8d85fbb03971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Props1.xml><?xml version="1.0" encoding="utf-8"?>
<ds:datastoreItem xmlns:ds="http://schemas.openxmlformats.org/officeDocument/2006/customXml" ds:itemID="{32A7C0A9-2FA3-4900-960A-3FF2E10C8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4EC78-F9BA-4C00-80BD-563A40B3DFF0}"/>
</file>

<file path=customXml/itemProps3.xml><?xml version="1.0" encoding="utf-8"?>
<ds:datastoreItem xmlns:ds="http://schemas.openxmlformats.org/officeDocument/2006/customXml" ds:itemID="{F889185C-FF57-4EE7-B8F4-7F73D609D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A05AF-540D-4BFA-8C00-8A241DA916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Modèle d'informations pratiques pour les participants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Damien Trussart</dc:creator>
  <keywords/>
  <dc:description/>
  <lastModifiedBy>Annick  Piette</lastModifiedBy>
  <revision>186</revision>
  <lastPrinted>2022-11-24T10:49:00.0000000Z</lastPrinted>
  <dcterms:created xsi:type="dcterms:W3CDTF">2022-10-05T08:50:00.0000000Z</dcterms:created>
  <dcterms:modified xsi:type="dcterms:W3CDTF">2026-04-10T11:13:41.9723390Z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  <property fmtid="{D5CDD505-2E9C-101B-9397-08002B2CF9AE}" pid="3" name="MediaServiceImageTags">
    <vt:lpwstr/>
  </property>
</Properties>
</file>