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44F" w14:textId="6DB5191F" w:rsidR="00C47476" w:rsidRPr="0005023D" w:rsidRDefault="00C47476" w:rsidP="0003629A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id="0" w:name="_Hlk115859609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14:paraId="13BA76D5" w14:textId="77777777" w:rsidR="003B2B5E" w:rsidRPr="0005023D" w:rsidRDefault="003B2B5E" w:rsidP="0003629A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632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679"/>
        <w:gridCol w:w="1392"/>
        <w:gridCol w:w="1726"/>
        <w:gridCol w:w="2835"/>
      </w:tblGrid>
      <w:tr w:rsidR="003B2B5E" w:rsidRPr="0005023D" w14:paraId="261864F5" w14:textId="77777777" w:rsidTr="000119E9">
        <w:trPr>
          <w:trHeight w:val="737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1A5F3F" w14:textId="5DA45B6F" w:rsidR="00AF3117" w:rsidRPr="00121358" w:rsidRDefault="00AF3117" w:rsidP="00AF311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id="1" w:name="_Hlk122515211"/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="005C3FC8" w:rsidRPr="00814771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1B0B9323" w14:textId="06C4D453" w:rsidR="003B2B5E" w:rsidRPr="0005023D" w:rsidRDefault="00AF3117" w:rsidP="00AF3117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3B2B5E" w:rsidRPr="0005023D" w14:paraId="3A4BB8FF" w14:textId="77777777" w:rsidTr="000119E9">
        <w:trPr>
          <w:trHeight w:val="56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DF0647B" w14:textId="0F62287E" w:rsidR="003B2B5E" w:rsidRPr="0005023D" w:rsidRDefault="007A2A0F" w:rsidP="009D1785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  <w:bookmarkEnd w:id="1"/>
      <w:tr w:rsidR="00073C0B" w:rsidRPr="0005023D" w14:paraId="677CB27D" w14:textId="77777777" w:rsidTr="000119E9">
        <w:trPr>
          <w:trHeight w:val="567"/>
        </w:trPr>
        <w:tc>
          <w:tcPr>
            <w:tcW w:w="60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6CE4CB" w14:textId="0257DBBD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5D00C4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="005D00C4" w:rsidRPr="0045610A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86CD3E" w14:textId="69BFD705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="00DF6B11" w:rsidRPr="003F5CA2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="00DF6B11" w:rsidRPr="0005023D" w14:paraId="46363985" w14:textId="77777777" w:rsidTr="000119E9">
        <w:trPr>
          <w:trHeight w:val="454"/>
        </w:trPr>
        <w:tc>
          <w:tcPr>
            <w:tcW w:w="60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F4E66" w14:textId="061CBCD2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……………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</w:t>
            </w:r>
            <w:r w:rsidR="005D00C4" w:rsidRPr="007576D1">
              <w:rPr>
                <w:rFonts w:ascii="TraditionellSans" w:hAnsi="TraditionellSans" w:cstheme="majorHAnsi"/>
              </w:rPr>
              <w:t>.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F8C4C" w14:textId="4AD297F1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DF6B11" w:rsidRPr="0005023D" w14:paraId="286DAF94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402B" w14:textId="585CAB5D" w:rsidR="00DF6B11" w:rsidRPr="003F5CA2" w:rsidRDefault="001D2E7F" w:rsidP="0044407C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</w:t>
            </w:r>
            <w:r w:rsidR="000119E9">
              <w:rPr>
                <w:rFonts w:ascii="TraditionellSans" w:hAnsi="TraditionellSans" w:cstheme="majorHAnsi"/>
              </w:rPr>
              <w:t>……..</w:t>
            </w:r>
          </w:p>
        </w:tc>
      </w:tr>
      <w:tr w:rsidR="0072407E" w:rsidRPr="0005023D" w14:paraId="0D2ED298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EC52" w14:textId="54266818" w:rsidR="0072407E" w:rsidRPr="003F5CA2" w:rsidRDefault="0072407E" w:rsidP="00A159BC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="00FF0D3B" w:rsidRPr="0005023D" w14:paraId="39FE5E3D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ED2E8B" w14:textId="24CC3C4D" w:rsidR="00FF0D3B" w:rsidRPr="003F5CA2" w:rsidRDefault="00FF0D3B" w:rsidP="00FF0D3B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5E01" w14:textId="25A3D728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1DFAB" w14:textId="28C74D9E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FF0D3B" w:rsidRPr="0005023D" w14:paraId="2CADCC26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1CF57D" w14:textId="1AB18B58" w:rsidR="00FF0D3B" w:rsidRPr="003F5CA2" w:rsidRDefault="007576D1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028936" w14:textId="3B54C0B7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56BD6D" w14:textId="724843AA" w:rsidR="00FF0D3B" w:rsidRPr="003F5CA2" w:rsidRDefault="001821DA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14:paraId="1D2C89D7" w14:textId="513990DC" w:rsidR="00073C0B" w:rsidRPr="0005023D" w:rsidRDefault="00073C0B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41AC5A92" w14:textId="4E406260" w:rsidR="001E5276" w:rsidRPr="0005023D" w:rsidRDefault="00C47476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="007576D1" w:rsidRPr="0045610A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14:paraId="42A3C9DE" w14:textId="77777777" w:rsidR="00EE62FB" w:rsidRPr="0005023D" w:rsidRDefault="00EE62FB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2C74D0DE" w14:textId="19762218" w:rsidR="001E5276" w:rsidRPr="001B6A78" w:rsidRDefault="001E5276" w:rsidP="001B6A7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="001B6A78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casher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="00024CC1" w:rsidRPr="001B6A78">
        <w:rPr>
          <w:rFonts w:ascii="TraditionellSans" w:hAnsi="TraditionellSans" w:cs="Calibri"/>
        </w:rPr>
        <w:t>autre</w:t>
      </w:r>
      <w:r w:rsidR="006C5034" w:rsidRPr="001B6A78">
        <w:rPr>
          <w:rFonts w:ascii="TraditionellSans" w:hAnsi="TraditionellSans" w:cs="Calibri"/>
        </w:rPr>
        <w:t xml:space="preserve"> </w:t>
      </w:r>
      <w:r w:rsidR="007576D1" w:rsidRPr="001B6A78">
        <w:rPr>
          <w:rFonts w:ascii="TraditionellSans" w:hAnsi="TraditionellSans" w:cstheme="majorHAnsi"/>
        </w:rPr>
        <w:t>…………………………</w:t>
      </w:r>
    </w:p>
    <w:p w14:paraId="138A35D1" w14:textId="77777777" w:rsidR="001E5276" w:rsidRPr="0005023D" w:rsidRDefault="001E5276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602" w:type="dxa"/>
        <w:tblInd w:w="-426" w:type="dxa"/>
        <w:tblLook w:val="04A0" w:firstRow="1" w:lastRow="0" w:firstColumn="1" w:lastColumn="0" w:noHBand="0" w:noVBand="1"/>
      </w:tblPr>
      <w:tblGrid>
        <w:gridCol w:w="2571"/>
        <w:gridCol w:w="2688"/>
        <w:gridCol w:w="2747"/>
        <w:gridCol w:w="2596"/>
      </w:tblGrid>
      <w:tr w:rsidR="006E0AB0" w:rsidRPr="0005023D" w14:paraId="3DF5AFEA" w14:textId="77777777" w:rsidTr="000119E9">
        <w:trPr>
          <w:trHeight w:val="523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519AB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1C872C" w14:textId="6975629D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27AA582" w14:textId="42E8A09A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62C5641" w14:textId="7165FFC5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="006E0AB0" w:rsidRPr="0005023D" w14:paraId="16CBE044" w14:textId="77777777" w:rsidTr="000119E9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F043C" w14:textId="6FBFF59E" w:rsidR="006E0AB0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679F7" w14:textId="2C17224C" w:rsidR="006E0AB0" w:rsidRPr="0005023D" w:rsidRDefault="006E0AB0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0161FCD3" w14:textId="77777777" w:rsidR="00E53142" w:rsidRPr="0005023D" w:rsidRDefault="00E53142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45532E6D" w14:textId="53DCEBFF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E331" w14:textId="3C4F1F2D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09D9F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="0027189A" w:rsidRPr="0005023D" w14:paraId="7ABEC5D1" w14:textId="77777777" w:rsidTr="000119E9">
        <w:trPr>
          <w:trHeight w:val="510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33DB89" w14:textId="323EA53C" w:rsidR="0027189A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499E55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63D0E0F9" w14:textId="77777777" w:rsidR="00E53142" w:rsidRPr="0005023D" w:rsidRDefault="00E53142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587A0AE8" w14:textId="274C06D6" w:rsidR="0027189A" w:rsidRPr="0005023D" w:rsidRDefault="0027189A" w:rsidP="00FF0D3B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154F3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24D2FC" w14:textId="77777777" w:rsidR="0027189A" w:rsidRPr="0005023D" w:rsidRDefault="0027189A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14:paraId="2BCD790B" w14:textId="77777777" w:rsidR="00C47476" w:rsidRPr="0005023D" w:rsidRDefault="00C47476" w:rsidP="001E52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14:paraId="5840657E" w14:textId="77777777" w:rsidR="0066112C" w:rsidRPr="0005023D" w:rsidRDefault="0066112C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14:paraId="04A972BE" w14:textId="1CFAB00B" w:rsidR="00C47476" w:rsidRPr="0005023D" w:rsidRDefault="00C47476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66AB3281" w14:textId="2685B513" w:rsidR="006C4245" w:rsidRPr="0005023D" w:rsidRDefault="006C4245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14:paraId="6419B1F5" w14:textId="028C97E1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1068E93A" w14:textId="72805BD6" w:rsidR="00D3206A" w:rsidRPr="0005023D" w:rsidRDefault="00D3206A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8DA1CF2" w14:textId="643E13AF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="00D61CCD" w:rsidRPr="0005023D">
        <w:rPr>
          <w:rFonts w:ascii="TraditionellSans" w:hAnsi="TraditionellSans" w:cs="Calibri"/>
        </w:rPr>
        <w:t>.</w:t>
      </w:r>
      <w:r w:rsidR="00A0321A" w:rsidRPr="0005023D">
        <w:rPr>
          <w:rFonts w:ascii="TraditionellSans" w:hAnsi="TraditionellSans" w:cs="Calibri"/>
        </w:rPr>
        <w:t xml:space="preserve"> (Prise de médicament </w:t>
      </w:r>
      <w:r w:rsidR="00D61CCD" w:rsidRPr="0005023D">
        <w:rPr>
          <w:rFonts w:ascii="TraditionellSans" w:hAnsi="TraditionellSans" w:cs="Calibri"/>
        </w:rPr>
        <w:t>journalière</w:t>
      </w:r>
      <w:r w:rsidR="00C93226" w:rsidRPr="0005023D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723A729B" w14:textId="41501AF3" w:rsidR="00A55A98" w:rsidRPr="0005023D" w:rsidRDefault="00D3206A" w:rsidP="00301A8D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D551D9D" w14:textId="45A067AD" w:rsidR="00FB41C0" w:rsidRPr="0005023D" w:rsidRDefault="00C47476" w:rsidP="00DB7AA1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N’oublie pas </w:t>
      </w:r>
      <w:r w:rsidR="00DE593D"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de prendre 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ta carte </w:t>
      </w:r>
      <w:r w:rsidR="00307E0D" w:rsidRPr="00534F66">
        <w:rPr>
          <w:rFonts w:ascii="TraditionellSans" w:hAnsi="TraditionellSans" w:cs="Calibri"/>
          <w:b/>
          <w:bCs/>
          <w:i/>
          <w:iCs/>
          <w:color w:val="C00000"/>
        </w:rPr>
        <w:t>d’identité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 et une vignette de mutuelle</w:t>
      </w:r>
      <w:r w:rsidR="00AC668D" w:rsidRPr="0005023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14:paraId="2F403D81" w14:textId="521794D2" w:rsidR="001C604D" w:rsidRPr="0005023D" w:rsidRDefault="00755E98" w:rsidP="00755E98">
      <w:pPr>
        <w:tabs>
          <w:tab w:val="left" w:pos="1425"/>
          <w:tab w:val="center" w:pos="5103"/>
        </w:tabs>
        <w:spacing w:line="360" w:lineRule="auto"/>
        <w:rPr>
          <w:rFonts w:ascii="TraditionellSans" w:hAnsi="TraditionellSans" w:cs="Calibri"/>
          <w:b/>
          <w:bCs/>
          <w:iCs/>
          <w:smallCaps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lastRenderedPageBreak/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="00FB2410"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>R.O.I. (RÈGLEMENT D'ORDRE INTÉRIEUR)</w:t>
      </w:r>
      <w:r w:rsidRPr="0005023D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755FE" w:rsidRPr="0005023D" w14:paraId="203EB05C" w14:textId="77777777" w:rsidTr="000755FE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A8440B" w14:textId="79AAC127" w:rsidR="00071B40" w:rsidRPr="00121358" w:rsidRDefault="00071B40" w:rsidP="00071B40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2" w:history="1">
              <w:r w:rsidR="005C3FC8" w:rsidRPr="00814771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="005C3FC8">
              <w:t xml:space="preserve"> </w:t>
            </w:r>
            <w:r w:rsidRPr="00121358">
              <w:rPr>
                <w:rFonts w:ascii="Segoe UI" w:hAnsi="Segoe UI" w:cs="Segoe UI"/>
                <w:color w:val="2F5496" w:themeColor="accent1" w:themeShade="BF"/>
              </w:rPr>
              <w:t>ou  par courrier postal à</w:t>
            </w:r>
          </w:p>
          <w:p w14:paraId="73B92148" w14:textId="734711D1" w:rsidR="000755FE" w:rsidRPr="0005023D" w:rsidRDefault="00071B40" w:rsidP="00071B40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0755FE" w:rsidRPr="0005023D" w14:paraId="4EF65BD7" w14:textId="77777777" w:rsidTr="000755FE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0084E0" w14:textId="70CCD4AE" w:rsidR="000755FE" w:rsidRPr="0005023D" w:rsidRDefault="007A2A0F" w:rsidP="00F152A8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</w:tbl>
    <w:p w14:paraId="21E7F4AF" w14:textId="7E3D200A" w:rsidR="001C604D" w:rsidRPr="0005023D" w:rsidRDefault="001C604D" w:rsidP="000369B2">
      <w:pPr>
        <w:ind w:left="-426"/>
        <w:jc w:val="both"/>
        <w:rPr>
          <w:rFonts w:ascii="TraditionellSans" w:eastAsia="Times New Roman" w:hAnsi="TraditionellSans" w:cs="Calibri"/>
          <w:sz w:val="10"/>
          <w:szCs w:val="10"/>
        </w:rPr>
      </w:pPr>
    </w:p>
    <w:p w14:paraId="139E5513" w14:textId="77777777" w:rsidR="00F30B32" w:rsidRPr="00F30B32" w:rsidRDefault="00F30B32" w:rsidP="00211105">
      <w:pPr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F30B32">
        <w:rPr>
          <w:rFonts w:ascii="TraditionellSans" w:eastAsia="Times New Roman" w:hAnsi="TraditionellSans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Formation. </w:t>
      </w:r>
    </w:p>
    <w:p w14:paraId="3C32873B" w14:textId="77777777" w:rsidR="00F30B32" w:rsidRDefault="00F30B32" w:rsidP="00211105">
      <w:pPr>
        <w:spacing w:after="0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F30B32">
        <w:rPr>
          <w:rFonts w:ascii="TraditionellSans" w:eastAsia="Times New Roman" w:hAnsi="TraditionellSans" w:cs="Calibri"/>
          <w:sz w:val="24"/>
          <w:szCs w:val="24"/>
        </w:rPr>
        <w:t xml:space="preserve">En ce qui concerne les règles de vie commune propre à chaque groupe de vie, elles seront discutées et fixées avec le groupe en début de Formation. </w:t>
      </w:r>
    </w:p>
    <w:p w14:paraId="59A6C363" w14:textId="77777777" w:rsidR="003109BF" w:rsidRPr="003109BF" w:rsidRDefault="003109BF" w:rsidP="00534F66">
      <w:pPr>
        <w:spacing w:after="0"/>
        <w:ind w:left="567"/>
        <w:jc w:val="both"/>
        <w:rPr>
          <w:rFonts w:ascii="TraditionellSans" w:eastAsia="Times New Roman" w:hAnsi="TraditionellSans" w:cs="Calibri"/>
          <w:sz w:val="14"/>
          <w:szCs w:val="14"/>
        </w:rPr>
      </w:pPr>
    </w:p>
    <w:p w14:paraId="7170BF4F" w14:textId="77777777" w:rsidR="00F30B32" w:rsidRPr="00534F66" w:rsidRDefault="00F30B32" w:rsidP="00211105">
      <w:pPr>
        <w:pStyle w:val="Titre2"/>
        <w:spacing w:before="0" w:line="276" w:lineRule="auto"/>
        <w:rPr>
          <w:rFonts w:eastAsia="Times New Roman"/>
          <w:sz w:val="28"/>
          <w:szCs w:val="28"/>
          <w:lang w:val="fr-BE"/>
        </w:rPr>
      </w:pPr>
      <w:r w:rsidRPr="00534F66">
        <w:rPr>
          <w:rFonts w:eastAsia="Times New Roman"/>
          <w:sz w:val="28"/>
          <w:szCs w:val="28"/>
          <w:lang w:val="fr-BE"/>
        </w:rPr>
        <w:t xml:space="preserve">Règlement général de la Formation </w:t>
      </w:r>
    </w:p>
    <w:p w14:paraId="0D683C9A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loi belge prévaut et nul n’est censé l’ignorer. </w:t>
      </w:r>
    </w:p>
    <w:p w14:paraId="72E9A002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vols ne seront pas tolérés. </w:t>
      </w:r>
    </w:p>
    <w:p w14:paraId="07AC522F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possession et la consommation de substances illicites ne sont pas admises. </w:t>
      </w:r>
    </w:p>
    <w:p w14:paraId="78D98673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relations intimes ou toute attitude ou comportement qui pourraient choquer les autres ne sont pas permis. Une personne par lit. </w:t>
      </w:r>
    </w:p>
    <w:p w14:paraId="2567DBB3" w14:textId="77777777" w:rsidR="00FE50AC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 Code Guide est d’application toute l’année et donc aussi en Formation. </w:t>
      </w:r>
    </w:p>
    <w:p w14:paraId="5E8E2C58" w14:textId="7607D449" w:rsidR="00FE50AC" w:rsidRPr="00FE50AC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E50AC">
        <w:rPr>
          <w:rFonts w:ascii="TraditionellSans" w:eastAsia="Times New Roman" w:hAnsi="TraditionellSans" w:cs="Calibri"/>
        </w:rPr>
        <w:t>Les activités de Formation se déroulent tous les jours entre 9h et 22h. Sauf mention contraire, GSM sont autorisés uniquement lors des</w:t>
      </w:r>
    </w:p>
    <w:p w14:paraId="64F047CA" w14:textId="69ED1168" w:rsidR="00F30B32" w:rsidRPr="00F30B32" w:rsidRDefault="00F30B32" w:rsidP="00515257">
      <w:pPr>
        <w:widowControl w:val="0"/>
        <w:suppressAutoHyphens/>
        <w:spacing w:after="0"/>
        <w:ind w:right="-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pauses et non durant les temps de Formation. </w:t>
      </w:r>
    </w:p>
    <w:p w14:paraId="70FF086A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>La participation active à toutes les Unités de Formation est requise pour obtenir son brevet.</w:t>
      </w:r>
    </w:p>
    <w:p w14:paraId="02F2CA44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présence au rassemblement est obligatoire. </w:t>
      </w:r>
    </w:p>
    <w:p w14:paraId="37463AA4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Il est interdit de quitter le lieu de Formation sans l’autorisation de son coordinateur. </w:t>
      </w:r>
    </w:p>
    <w:p w14:paraId="1C44784E" w14:textId="77777777" w:rsid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participants sont priés de ne pas utiliser leur véhicule personnel durant la durée du séjour. </w:t>
      </w:r>
    </w:p>
    <w:p w14:paraId="0E2329A2" w14:textId="77777777" w:rsidR="003109BF" w:rsidRPr="003109BF" w:rsidRDefault="003109BF" w:rsidP="00FE50AC">
      <w:pPr>
        <w:widowControl w:val="0"/>
        <w:suppressAutoHyphens/>
        <w:spacing w:after="0" w:line="276" w:lineRule="auto"/>
        <w:ind w:left="567" w:right="-284" w:hanging="852"/>
        <w:contextualSpacing/>
        <w:jc w:val="both"/>
        <w:rPr>
          <w:rFonts w:ascii="TraditionellSans" w:eastAsia="Times New Roman" w:hAnsi="TraditionellSans" w:cs="Calibri"/>
          <w:sz w:val="14"/>
          <w:szCs w:val="14"/>
        </w:rPr>
      </w:pPr>
    </w:p>
    <w:p w14:paraId="58D4C391" w14:textId="77777777" w:rsidR="00F30B32" w:rsidRPr="003109BF" w:rsidRDefault="00F30B32" w:rsidP="00211105">
      <w:pPr>
        <w:pStyle w:val="Titre2"/>
        <w:spacing w:before="0" w:line="276" w:lineRule="auto"/>
        <w:rPr>
          <w:rFonts w:eastAsia="Times New Roman"/>
          <w:sz w:val="28"/>
          <w:szCs w:val="28"/>
          <w:lang w:val="fr-BE"/>
        </w:rPr>
      </w:pPr>
      <w:r w:rsidRPr="003109BF">
        <w:rPr>
          <w:rFonts w:eastAsia="Times New Roman"/>
          <w:sz w:val="28"/>
          <w:szCs w:val="28"/>
          <w:lang w:val="fr-BE"/>
        </w:rPr>
        <w:t>Règlement hors moment de Formation et pendant l’agora</w:t>
      </w:r>
    </w:p>
    <w:p w14:paraId="755F89DC" w14:textId="09EFD6CF" w:rsidR="00F30B32" w:rsidRPr="00FE50AC" w:rsidRDefault="00F30B32" w:rsidP="00515257">
      <w:pPr>
        <w:widowControl w:val="0"/>
        <w:numPr>
          <w:ilvl w:val="0"/>
          <w:numId w:val="11"/>
        </w:numPr>
        <w:suppressAutoHyphens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E50AC">
        <w:rPr>
          <w:rFonts w:ascii="TraditionellSans" w:eastAsia="Times New Roman" w:hAnsi="TraditionellSans" w:cs="Calibri"/>
        </w:rPr>
        <w:t xml:space="preserve">Aucun apport d’alcool ni aucun jeu bibitif (y compris affonds) ne sont autorisés. Si toutefois un participant avait quand même pris de l’alcool avec lui, il pourra le donner à son coordinateur et cela lui sera rendu en fin de Formation sans qu’aucune sanction ne soit donnée. </w:t>
      </w:r>
    </w:p>
    <w:p w14:paraId="6D38A43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>Il n’est permis de fumer (cigarette, cigarette électronique, vape et autre) qu’aux endroits fumeurs désignés par le coordinateur.</w:t>
      </w:r>
    </w:p>
    <w:p w14:paraId="3101F14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À partir de 22h00, le bruit ne sera plus toléré dans les couloirs et dans les chambres. </w:t>
      </w:r>
    </w:p>
    <w:p w14:paraId="3293373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Il est interdit de consommer les boissons de l’agora à l’extérieur hormis dans la zone fumeurs. </w:t>
      </w:r>
    </w:p>
    <w:p w14:paraId="54BB33AB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Dès 22h00, aucun bruit ne sera fait à l’extérieur et le bruit à l’intérieur sera limité le plus possible. </w:t>
      </w:r>
    </w:p>
    <w:p w14:paraId="2CBA0169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L’agora se fera en autogestion. S’il y a un trou dans la caisse c’est l’ensemble des participants qui combleront le trou de celle-ci. </w:t>
      </w:r>
    </w:p>
    <w:p w14:paraId="76D4EE43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 bar sera ouvert jusque 2h00. </w:t>
      </w:r>
    </w:p>
    <w:p w14:paraId="61C5675D" w14:textId="77777777" w:rsidR="00F30B32" w:rsidRPr="003109BF" w:rsidRDefault="00F30B32" w:rsidP="003C0425">
      <w:pPr>
        <w:widowControl w:val="0"/>
        <w:suppressAutoHyphens/>
        <w:spacing w:after="0" w:line="276" w:lineRule="auto"/>
        <w:ind w:left="567" w:right="-284" w:hanging="284"/>
        <w:contextualSpacing/>
        <w:jc w:val="both"/>
        <w:rPr>
          <w:rFonts w:ascii="TraditionellSans" w:eastAsia="Times New Roman" w:hAnsi="TraditionellSans" w:cs="Calibri"/>
          <w:sz w:val="12"/>
          <w:szCs w:val="12"/>
        </w:rPr>
      </w:pPr>
    </w:p>
    <w:p w14:paraId="6D1B51B2" w14:textId="77777777" w:rsidR="00F30B32" w:rsidRPr="00534F66" w:rsidRDefault="00F30B32" w:rsidP="00211105">
      <w:pPr>
        <w:pStyle w:val="Titre2"/>
        <w:spacing w:before="0" w:line="276" w:lineRule="auto"/>
        <w:rPr>
          <w:rFonts w:eastAsia="Times New Roman"/>
          <w:sz w:val="24"/>
          <w:szCs w:val="24"/>
          <w:lang w:val="fr-BE"/>
        </w:rPr>
      </w:pPr>
      <w:r w:rsidRPr="00534F66">
        <w:rPr>
          <w:rFonts w:eastAsia="Times New Roman"/>
          <w:sz w:val="28"/>
          <w:szCs w:val="28"/>
          <w:lang w:val="fr-BE"/>
        </w:rPr>
        <w:t xml:space="preserve">Règlement pendant les moments de Formation </w:t>
      </w:r>
    </w:p>
    <w:p w14:paraId="4C19FD9E" w14:textId="77777777" w:rsidR="00F30B32" w:rsidRDefault="00F30B32" w:rsidP="00211105">
      <w:pPr>
        <w:spacing w:after="0"/>
        <w:ind w:right="-284"/>
        <w:jc w:val="both"/>
        <w:rPr>
          <w:rFonts w:ascii="TraditionellSans" w:eastAsia="Times New Roman" w:hAnsi="TraditionellSans" w:cs="Calibri"/>
        </w:rPr>
      </w:pPr>
      <w:r w:rsidRPr="003109BF">
        <w:rPr>
          <w:rFonts w:ascii="TraditionellSans" w:eastAsia="Times New Roman" w:hAnsi="TraditionellSans" w:cs="Calibri"/>
        </w:rPr>
        <w:t xml:space="preserve">Les règles seront mises en place en groupe de vie le premier jour de la Formation. </w:t>
      </w:r>
    </w:p>
    <w:p w14:paraId="3A1626B8" w14:textId="77777777" w:rsidR="003109BF" w:rsidRPr="00AE4713" w:rsidRDefault="003109BF" w:rsidP="003109BF">
      <w:pPr>
        <w:spacing w:after="0"/>
        <w:ind w:left="567" w:right="-284"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18619125" w14:textId="77777777" w:rsidR="00F30B32" w:rsidRPr="00596CEF" w:rsidRDefault="00F30B32" w:rsidP="003C0425">
      <w:pPr>
        <w:pStyle w:val="Titre2"/>
        <w:spacing w:before="0" w:line="276" w:lineRule="auto"/>
        <w:rPr>
          <w:rFonts w:eastAsia="Times New Roman"/>
          <w:sz w:val="28"/>
          <w:szCs w:val="28"/>
          <w:lang w:val="fr-BE"/>
        </w:rPr>
      </w:pPr>
      <w:r w:rsidRPr="00596CEF">
        <w:rPr>
          <w:rFonts w:eastAsia="Times New Roman"/>
          <w:sz w:val="28"/>
          <w:szCs w:val="28"/>
          <w:lang w:val="fr-BE"/>
        </w:rPr>
        <w:t xml:space="preserve">Sanctions </w:t>
      </w:r>
    </w:p>
    <w:p w14:paraId="7209E446" w14:textId="77777777" w:rsidR="00F30B32" w:rsidRPr="00F30B32" w:rsidRDefault="00F30B32" w:rsidP="003C0425">
      <w:pPr>
        <w:spacing w:after="0"/>
        <w:ind w:left="426" w:right="-284" w:hanging="426"/>
        <w:jc w:val="both"/>
        <w:rPr>
          <w:rFonts w:ascii="Lato" w:hAnsi="Lato" w:cs="Calibri"/>
          <w:b/>
          <w:bCs/>
        </w:rPr>
      </w:pPr>
      <w:r w:rsidRPr="00F30B32">
        <w:rPr>
          <w:rFonts w:ascii="TraditionellSans" w:eastAsia="Times New Roman" w:hAnsi="TraditionellSans" w:cs="Calibri"/>
        </w:rPr>
        <w:t>Les sanctions seront prises selon la situation et à la libre appréciation de l’équipe de Formation.</w:t>
      </w:r>
    </w:p>
    <w:p w14:paraId="345DA5BE" w14:textId="77777777" w:rsidR="00242F97" w:rsidRPr="00AE4713" w:rsidRDefault="00242F97" w:rsidP="003109BF">
      <w:pPr>
        <w:spacing w:after="0"/>
        <w:ind w:right="-284"/>
        <w:jc w:val="center"/>
        <w:rPr>
          <w:rFonts w:ascii="TraditionellSans" w:hAnsi="TraditionellSans" w:cs="Calibri"/>
          <w:b/>
          <w:bCs/>
          <w:sz w:val="24"/>
          <w:szCs w:val="24"/>
        </w:rPr>
      </w:pPr>
    </w:p>
    <w:p w14:paraId="704A9230" w14:textId="4F3B634F" w:rsidR="00071B40" w:rsidRPr="00AE4713" w:rsidRDefault="00981C5A" w:rsidP="00071B40">
      <w:pPr>
        <w:ind w:right="-284"/>
        <w:jc w:val="center"/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</w:pPr>
      <w:r w:rsidRPr="00AE4713">
        <w:rPr>
          <w:rFonts w:ascii="TraditionellSans" w:hAnsi="TraditionellSans" w:cs="Calibri"/>
          <w:b/>
          <w:bCs/>
          <w:sz w:val="24"/>
          <w:szCs w:val="24"/>
        </w:rPr>
        <w:sym w:font="Wingdings" w:char="F06F"/>
      </w:r>
      <w:r w:rsidRPr="00AE4713">
        <w:rPr>
          <w:rFonts w:ascii="TraditionellSans" w:hAnsi="TraditionellSans" w:cs="Calibri"/>
          <w:sz w:val="24"/>
          <w:szCs w:val="24"/>
        </w:rPr>
        <w:t xml:space="preserve"> </w:t>
      </w:r>
      <w:r w:rsidR="0082210C" w:rsidRPr="00AE4713"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14:paraId="568A8314" w14:textId="77777777" w:rsidR="003109BF" w:rsidRPr="003109BF" w:rsidRDefault="003109BF" w:rsidP="00AE4713">
      <w:pPr>
        <w:spacing w:after="0"/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0"/>
          <w:szCs w:val="10"/>
        </w:rPr>
      </w:pPr>
    </w:p>
    <w:p w14:paraId="64C9CD42" w14:textId="77D73C63" w:rsidR="00555D7C" w:rsidRPr="00071B40" w:rsidRDefault="00A537C2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  <w:r w:rsidRPr="00534F66">
        <w:rPr>
          <w:rFonts w:ascii="TraditionellSans" w:hAnsi="TraditionellSans" w:cs="Calibri"/>
          <w:b/>
          <w:bCs/>
        </w:rPr>
        <w:t>S</w:t>
      </w:r>
      <w:r w:rsidR="00C47476" w:rsidRPr="00534F66">
        <w:rPr>
          <w:rFonts w:ascii="TraditionellSans" w:hAnsi="TraditionellSans" w:cs="Calibri"/>
          <w:b/>
          <w:bCs/>
        </w:rPr>
        <w:t xml:space="preserve">ignature du participant à la </w:t>
      </w:r>
      <w:r w:rsidR="00DB178F" w:rsidRPr="00534F66">
        <w:rPr>
          <w:rFonts w:ascii="TraditionellSans" w:hAnsi="TraditionellSans" w:cs="Calibri"/>
          <w:b/>
          <w:bCs/>
        </w:rPr>
        <w:t>F</w:t>
      </w:r>
      <w:r w:rsidR="00C47476" w:rsidRPr="00534F66">
        <w:rPr>
          <w:rFonts w:ascii="TraditionellSans" w:hAnsi="TraditionellSans" w:cs="Calibri"/>
          <w:b/>
          <w:bCs/>
        </w:rPr>
        <w:t>ormation</w:t>
      </w:r>
      <w:r w:rsidR="00FB41C0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477B8F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</w:t>
      </w:r>
      <w:r w:rsidR="000369B2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37190F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  </w:t>
      </w:r>
      <w:r w:rsidR="000369B2" w:rsidRPr="00F30B32">
        <w:rPr>
          <w:rFonts w:ascii="TraditionellSans" w:hAnsi="TraditionellSans" w:cs="Calibri"/>
          <w:b/>
          <w:bCs/>
          <w:sz w:val="20"/>
          <w:szCs w:val="20"/>
        </w:rPr>
        <w:t xml:space="preserve"> </w:t>
      </w:r>
      <w:r w:rsidR="00C46967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        </w:t>
      </w:r>
      <w:r w:rsidR="00C47476" w:rsidRPr="00534F66">
        <w:rPr>
          <w:rFonts w:ascii="TraditionellSans" w:hAnsi="TraditionellSans" w:cs="Calibri"/>
          <w:b/>
          <w:bCs/>
          <w:kern w:val="24"/>
        </w:rPr>
        <w:t>Signature d'un parent (si le participant est mineur</w:t>
      </w:r>
      <w:r w:rsidR="000369B2" w:rsidRPr="00534F66">
        <w:rPr>
          <w:rFonts w:ascii="TraditionellSans" w:hAnsi="TraditionellSans" w:cs="Calibri"/>
          <w:b/>
          <w:bCs/>
          <w:kern w:val="24"/>
        </w:rPr>
        <w:t>)</w:t>
      </w:r>
      <w:r w:rsidR="00C47476" w:rsidRPr="0005023D">
        <w:rPr>
          <w:rFonts w:ascii="TraditionellSans" w:hAnsi="TraditionellSans" w:cs="Calibri"/>
          <w:b/>
          <w:bCs/>
        </w:rPr>
        <w:br w:type="page"/>
      </w:r>
    </w:p>
    <w:p w14:paraId="2B89A29B" w14:textId="77777777" w:rsidR="00290B60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14:paraId="5A2FCCBA" w14:textId="77777777" w:rsidR="00290B60" w:rsidRPr="008C5506" w:rsidRDefault="00290B60" w:rsidP="00290B60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76CDF327" w14:textId="77777777" w:rsidR="00290B60" w:rsidRPr="00290BC5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55F61B79" w14:textId="77777777" w:rsidR="00290B60" w:rsidRPr="007F0F2B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290B60" w:rsidRPr="00290BC5" w14:paraId="5E912FCD" w14:textId="77777777" w:rsidTr="005531CB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5D88D7FB" w14:textId="51B7398D" w:rsidR="00290B60" w:rsidRPr="00121358" w:rsidRDefault="00290B60" w:rsidP="005531CB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3" w:history="1">
              <w:r w:rsidR="005C3FC8" w:rsidRPr="00814771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ou  par courrier postal à</w:t>
            </w:r>
          </w:p>
          <w:p w14:paraId="65D2AF05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290B60" w:rsidRPr="00290BC5" w14:paraId="74AE042F" w14:textId="77777777" w:rsidTr="005531CB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3B547" w14:textId="17EAE574" w:rsidR="00290B60" w:rsidRPr="008C5506" w:rsidRDefault="007A2A0F" w:rsidP="005531CB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  <w:tr w:rsidR="00290B60" w:rsidRPr="00290BC5" w14:paraId="4A1B57E6" w14:textId="77777777" w:rsidTr="005531CB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8366" w14:textId="77777777" w:rsidR="00290B60" w:rsidRPr="00290BC5" w:rsidRDefault="00290B60" w:rsidP="005531CB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7D34C86D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6CF9FEC6" w14:textId="77777777" w:rsidR="00290B60" w:rsidRPr="008C5506" w:rsidRDefault="00290B60" w:rsidP="005531CB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4DAFD176" w14:textId="77777777" w:rsidR="00290B60" w:rsidRPr="008C5506" w:rsidRDefault="00290B60" w:rsidP="005531CB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6D038C7B" w14:textId="77777777" w:rsidR="00290B60" w:rsidRPr="008C5506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3C314B1C" w14:textId="77777777" w:rsidR="00290B60" w:rsidRPr="008C7A32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1607ED85" w14:textId="77777777" w:rsidR="00290B60" w:rsidRPr="00290BC5" w:rsidRDefault="00290B60" w:rsidP="00290B60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492FCE6C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4A0EED89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39BB749D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14:paraId="67758EB0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23EFE61B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2" w:name="_Hlk7475344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14:paraId="455B706D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5FF4DE89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14:paraId="500A1EE9" w14:textId="77777777" w:rsidR="00290B60" w:rsidRPr="006446EB" w:rsidRDefault="00290B60" w:rsidP="00290B60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2F50B520" w14:textId="77777777" w:rsidR="00290B60" w:rsidRDefault="00290B60" w:rsidP="00290B60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4641565B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539AB0B5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290B60" w14:paraId="6D3DF697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079ECD0" w14:textId="77777777" w:rsidR="00290B60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107ED855" w14:textId="77777777" w:rsidR="00290B60" w:rsidRPr="008C7A32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0F8E63FB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D29E42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4B22C28C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3BA296AF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649E55F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2954F75E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77B80A1" w14:textId="77777777" w:rsidR="00290B60" w:rsidRPr="008C4A8B" w:rsidRDefault="00290B60" w:rsidP="00290B60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14:paraId="08027E27" w14:textId="77777777" w:rsidR="00290B60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14:paraId="62AE5397" w14:textId="77777777" w:rsidR="00290B60" w:rsidRPr="0038698E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14:paraId="54C9B540" w14:textId="77777777" w:rsidR="00290B60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93B3995" w14:textId="77777777" w:rsidR="00290B60" w:rsidRPr="008C5506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01CE118" w14:textId="77777777" w:rsidR="00290B60" w:rsidRPr="00FB550E" w:rsidRDefault="00290B60" w:rsidP="00290B60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14:paraId="7EF438FF" w14:textId="77777777" w:rsidR="00290B60" w:rsidRPr="00C70091" w:rsidRDefault="00290B60" w:rsidP="00290B60">
      <w:pPr>
        <w:rPr>
          <w:rFonts w:ascii="Segoe UI" w:hAnsi="Segoe UI" w:cs="Segoe UI"/>
        </w:rPr>
      </w:pPr>
    </w:p>
    <w:p w14:paraId="7A3B8253" w14:textId="77777777" w:rsidR="00290B60" w:rsidRPr="00BB2249" w:rsidRDefault="00290B60" w:rsidP="00290B60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bookmarkEnd w:id="0"/>
    <w:p w14:paraId="6918EA1D" w14:textId="1FB3DC4F" w:rsidR="00555D7C" w:rsidRPr="0005023D" w:rsidRDefault="00555D7C" w:rsidP="00FB1C85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sectPr w:rsidR="00555D7C" w:rsidRPr="0005023D" w:rsidSect="00E0137D">
      <w:footerReference w:type="default" r:id="rId14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E225" w14:textId="77777777" w:rsidR="009053DF" w:rsidRDefault="009053DF" w:rsidP="00D3371B">
      <w:r>
        <w:separator/>
      </w:r>
    </w:p>
  </w:endnote>
  <w:endnote w:type="continuationSeparator" w:id="0">
    <w:p w14:paraId="2946FE1E" w14:textId="77777777" w:rsidR="009053DF" w:rsidRDefault="009053DF" w:rsidP="00D3371B">
      <w:r>
        <w:continuationSeparator/>
      </w:r>
    </w:p>
  </w:endnote>
  <w:endnote w:type="continuationNotice" w:id="1">
    <w:p w14:paraId="56AB8733" w14:textId="77777777" w:rsidR="009053DF" w:rsidRDefault="009053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039769523" name="Image 1039769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9009" w14:textId="77777777" w:rsidR="009053DF" w:rsidRDefault="009053DF" w:rsidP="00D3371B">
      <w:r>
        <w:separator/>
      </w:r>
    </w:p>
  </w:footnote>
  <w:footnote w:type="continuationSeparator" w:id="0">
    <w:p w14:paraId="79164D30" w14:textId="77777777" w:rsidR="009053DF" w:rsidRDefault="009053DF" w:rsidP="00D3371B">
      <w:r>
        <w:continuationSeparator/>
      </w:r>
    </w:p>
  </w:footnote>
  <w:footnote w:type="continuationNotice" w:id="1">
    <w:p w14:paraId="6D8422AB" w14:textId="77777777" w:rsidR="009053DF" w:rsidRDefault="009053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.25pt;height:870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305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119E9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0DFE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105"/>
    <w:rsid w:val="002118C1"/>
    <w:rsid w:val="00216F19"/>
    <w:rsid w:val="002220E7"/>
    <w:rsid w:val="00222D86"/>
    <w:rsid w:val="002244B3"/>
    <w:rsid w:val="0023764B"/>
    <w:rsid w:val="0024080F"/>
    <w:rsid w:val="00242F97"/>
    <w:rsid w:val="00243E7A"/>
    <w:rsid w:val="0025583F"/>
    <w:rsid w:val="002703EE"/>
    <w:rsid w:val="0027189A"/>
    <w:rsid w:val="00290B60"/>
    <w:rsid w:val="002B46DE"/>
    <w:rsid w:val="002C5576"/>
    <w:rsid w:val="002C75F2"/>
    <w:rsid w:val="002D3899"/>
    <w:rsid w:val="002D538E"/>
    <w:rsid w:val="00300E25"/>
    <w:rsid w:val="00301A8D"/>
    <w:rsid w:val="00302C4C"/>
    <w:rsid w:val="00307E0D"/>
    <w:rsid w:val="003109BF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0425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6349"/>
    <w:rsid w:val="004B5CEE"/>
    <w:rsid w:val="004D5EFD"/>
    <w:rsid w:val="004E29CD"/>
    <w:rsid w:val="004F273E"/>
    <w:rsid w:val="00515257"/>
    <w:rsid w:val="00521D09"/>
    <w:rsid w:val="00522469"/>
    <w:rsid w:val="00526EE9"/>
    <w:rsid w:val="00534F66"/>
    <w:rsid w:val="00553C98"/>
    <w:rsid w:val="00555D7C"/>
    <w:rsid w:val="00571EF5"/>
    <w:rsid w:val="00596CEF"/>
    <w:rsid w:val="005A6CD9"/>
    <w:rsid w:val="005B1017"/>
    <w:rsid w:val="005B18ED"/>
    <w:rsid w:val="005C1B53"/>
    <w:rsid w:val="005C3FC8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51C11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3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2A0F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B7152"/>
    <w:rsid w:val="008D1A2F"/>
    <w:rsid w:val="008E58E7"/>
    <w:rsid w:val="008E70BD"/>
    <w:rsid w:val="008F0F4C"/>
    <w:rsid w:val="008F2060"/>
    <w:rsid w:val="009053DF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478"/>
    <w:rsid w:val="00AA0BCF"/>
    <w:rsid w:val="00AC033C"/>
    <w:rsid w:val="00AC668D"/>
    <w:rsid w:val="00AE092C"/>
    <w:rsid w:val="00AE4713"/>
    <w:rsid w:val="00AE76A5"/>
    <w:rsid w:val="00AF3117"/>
    <w:rsid w:val="00B11124"/>
    <w:rsid w:val="00B20DC8"/>
    <w:rsid w:val="00B43441"/>
    <w:rsid w:val="00B63AD1"/>
    <w:rsid w:val="00B93CC1"/>
    <w:rsid w:val="00B97888"/>
    <w:rsid w:val="00BA45F4"/>
    <w:rsid w:val="00BB2249"/>
    <w:rsid w:val="00BC145E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0CC6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30B32"/>
    <w:rsid w:val="00F451D3"/>
    <w:rsid w:val="00F95E03"/>
    <w:rsid w:val="00FB1C85"/>
    <w:rsid w:val="00FB2191"/>
    <w:rsid w:val="00FB2410"/>
    <w:rsid w:val="00FB2998"/>
    <w:rsid w:val="00FB41C0"/>
    <w:rsid w:val="00FB550E"/>
    <w:rsid w:val="00FB7780"/>
    <w:rsid w:val="00FC4268"/>
    <w:rsid w:val="00FE50AC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urdhorizon@guid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urdhorizon@guide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urdhorizon@guide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30722-4AED-42D1-9B13-DFDB4205A424}"/>
</file>

<file path=customXml/itemProps3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3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183</cp:revision>
  <cp:lastPrinted>2022-11-24T10:49:00Z</cp:lastPrinted>
  <dcterms:created xsi:type="dcterms:W3CDTF">2022-10-05T08:50:00Z</dcterms:created>
  <dcterms:modified xsi:type="dcterms:W3CDTF">2026-03-16T13:41:00Z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